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525235"/>
        <w:tblLook w:val="04A0" w:firstRow="1" w:lastRow="0" w:firstColumn="1" w:lastColumn="0" w:noHBand="0" w:noVBand="1"/>
      </w:tblPr>
      <w:tblGrid>
        <w:gridCol w:w="2376"/>
        <w:gridCol w:w="4253"/>
        <w:gridCol w:w="1559"/>
        <w:gridCol w:w="2126"/>
      </w:tblGrid>
      <w:tr w:rsidR="0034445A" w:rsidRPr="009F1AF0" w:rsidTr="0034445A">
        <w:trPr>
          <w:trHeight w:val="397"/>
        </w:trPr>
        <w:tc>
          <w:tcPr>
            <w:tcW w:w="2376" w:type="dxa"/>
            <w:shd w:val="clear" w:color="auto" w:fill="818CAC"/>
            <w:vAlign w:val="center"/>
          </w:tcPr>
          <w:bookmarkStart w:id="0" w:name="_GoBack" w:colFirst="1" w:colLast="1" w:displacedByCustomXml="next"/>
          <w:sdt>
            <w:sdtPr>
              <w:rPr>
                <w:color w:val="FFFFFF" w:themeColor="background1"/>
                <w:sz w:val="24"/>
                <w:szCs w:val="24"/>
              </w:rPr>
              <w:id w:val="2141607746"/>
              <w:lock w:val="sdtContentLocked"/>
              <w:placeholder>
                <w:docPart w:val="1839CCBEDF6D4351818EB0A6C133DC19"/>
              </w:placeholder>
            </w:sdtPr>
            <w:sdtEndPr/>
            <w:sdtContent>
              <w:p w:rsidR="0034445A" w:rsidRPr="00BC7606" w:rsidRDefault="0034445A" w:rsidP="00E039B0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BC7606">
                  <w:rPr>
                    <w:color w:val="FFFFFF" w:themeColor="background1"/>
                    <w:sz w:val="24"/>
                    <w:szCs w:val="24"/>
                  </w:rPr>
                  <w:t>Product Name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-711960085"/>
            <w:placeholder>
              <w:docPart w:val="1839CCBEDF6D4351818EB0A6C133DC19"/>
            </w:placeholder>
          </w:sdtPr>
          <w:sdtEndPr/>
          <w:sdtContent>
            <w:tc>
              <w:tcPr>
                <w:tcW w:w="7938" w:type="dxa"/>
                <w:gridSpan w:val="3"/>
                <w:shd w:val="clear" w:color="auto" w:fill="E1E4EB"/>
                <w:vAlign w:val="center"/>
              </w:tcPr>
              <w:p w:rsidR="0034445A" w:rsidRPr="00512461" w:rsidRDefault="00FA0A6F" w:rsidP="007B7F82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FA0A6F">
                  <w:rPr>
                    <w:color w:val="000000" w:themeColor="text1"/>
                    <w:sz w:val="24"/>
                    <w:szCs w:val="24"/>
                  </w:rPr>
                  <w:t>Cassia Oil</w:t>
                </w:r>
              </w:p>
            </w:tc>
          </w:sdtContent>
        </w:sdt>
      </w:tr>
      <w:tr w:rsidR="0034445A" w:rsidRPr="009F1AF0" w:rsidTr="0034445A">
        <w:trPr>
          <w:trHeight w:val="397"/>
        </w:trPr>
        <w:tc>
          <w:tcPr>
            <w:tcW w:w="2376" w:type="dxa"/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123047785"/>
              <w:lock w:val="sdtContentLocked"/>
              <w:placeholder>
                <w:docPart w:val="8994374AB18646918BE802F053C96AEC"/>
              </w:placeholder>
            </w:sdtPr>
            <w:sdtEndPr/>
            <w:sdtContent>
              <w:p w:rsidR="0034445A" w:rsidRPr="00BA34EC" w:rsidRDefault="0034445A" w:rsidP="0034445A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BC7606">
                  <w:rPr>
                    <w:color w:val="FFFFFF" w:themeColor="background1"/>
                    <w:sz w:val="24"/>
                    <w:szCs w:val="24"/>
                  </w:rPr>
                  <w:t>Revision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369193741"/>
            <w:lock w:val="sdtContentLocked"/>
            <w:placeholder>
              <w:docPart w:val="E27FB0D6E984466C9EE59F6203BC57FF"/>
            </w:placeholder>
          </w:sdtPr>
          <w:sdtEndPr/>
          <w:sdtContent>
            <w:tc>
              <w:tcPr>
                <w:tcW w:w="7938" w:type="dxa"/>
                <w:gridSpan w:val="3"/>
                <w:shd w:val="clear" w:color="auto" w:fill="E1E4EB"/>
                <w:vAlign w:val="center"/>
              </w:tcPr>
              <w:p w:rsidR="0034445A" w:rsidRPr="00BA34EC" w:rsidRDefault="0034445A" w:rsidP="0034445A">
                <w:pPr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01</w:t>
                </w:r>
              </w:p>
            </w:tc>
          </w:sdtContent>
        </w:sdt>
      </w:tr>
      <w:tr w:rsidR="0034445A" w:rsidRPr="009F1AF0" w:rsidTr="0034445A">
        <w:trPr>
          <w:trHeight w:val="397"/>
        </w:trPr>
        <w:tc>
          <w:tcPr>
            <w:tcW w:w="2376" w:type="dxa"/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-194471585"/>
              <w:lock w:val="sdtContentLocked"/>
              <w:placeholder>
                <w:docPart w:val="A38FE74A8D104A578006B365B36D41F3"/>
              </w:placeholder>
            </w:sdtPr>
            <w:sdtEndPr/>
            <w:sdtContent>
              <w:p w:rsidR="0034445A" w:rsidRPr="00BC7606" w:rsidRDefault="0034445A" w:rsidP="00E039B0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BC7606">
                  <w:rPr>
                    <w:color w:val="FFFFFF" w:themeColor="background1"/>
                    <w:sz w:val="24"/>
                    <w:szCs w:val="24"/>
                  </w:rPr>
                  <w:t>Date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-292906460"/>
            <w:placeholder>
              <w:docPart w:val="2A15244D753D4AD4A9864124BD129D83"/>
            </w:placeholder>
            <w:date w:fullDate="2020-07-1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253" w:type="dxa"/>
                <w:shd w:val="clear" w:color="auto" w:fill="E1E4EB"/>
                <w:vAlign w:val="center"/>
              </w:tcPr>
              <w:p w:rsidR="0034445A" w:rsidRPr="00512461" w:rsidRDefault="00FA0A6F" w:rsidP="0034445A">
                <w:pPr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16/07/2020</w:t>
                </w:r>
              </w:p>
            </w:tc>
          </w:sdtContent>
        </w:sdt>
        <w:tc>
          <w:tcPr>
            <w:tcW w:w="1559" w:type="dxa"/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1462072377"/>
              <w:lock w:val="sdtContentLocked"/>
              <w:placeholder>
                <w:docPart w:val="ADD26CC91F714E24959DFB47D4D2FD8F"/>
              </w:placeholder>
            </w:sdtPr>
            <w:sdtEndPr/>
            <w:sdtContent>
              <w:p w:rsidR="0034445A" w:rsidRPr="00BC7606" w:rsidRDefault="0034445A" w:rsidP="00855A77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BC7606">
                  <w:rPr>
                    <w:color w:val="FFFFFF" w:themeColor="background1"/>
                    <w:sz w:val="24"/>
                    <w:szCs w:val="24"/>
                  </w:rPr>
                  <w:t>Product Code</w:t>
                </w:r>
              </w:p>
            </w:sdtContent>
          </w:sdt>
        </w:tc>
        <w:tc>
          <w:tcPr>
            <w:tcW w:w="2126" w:type="dxa"/>
            <w:shd w:val="clear" w:color="auto" w:fill="E1E4EB"/>
            <w:vAlign w:val="center"/>
          </w:tcPr>
          <w:p w:rsidR="0034445A" w:rsidRPr="00BA34EC" w:rsidRDefault="008C6881" w:rsidP="00E039B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bookmarkEnd w:id="0"/>
    <w:p w:rsidR="00C020CA" w:rsidRPr="00F278DF" w:rsidRDefault="00F278DF" w:rsidP="00C020CA">
      <w:pPr>
        <w:rPr>
          <w:sz w:val="24"/>
          <w:szCs w:val="24"/>
        </w:rPr>
      </w:pP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986F7" wp14:editId="5BEB81C1">
                <wp:simplePos x="0" y="0"/>
                <wp:positionH relativeFrom="column">
                  <wp:posOffset>1053201</wp:posOffset>
                </wp:positionH>
                <wp:positionV relativeFrom="paragraph">
                  <wp:posOffset>172720</wp:posOffset>
                </wp:positionV>
                <wp:extent cx="4561181" cy="422695"/>
                <wp:effectExtent l="0" t="0" r="11430" b="158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181" cy="422695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20CA" w:rsidRPr="00F278DF" w:rsidRDefault="00FA0A6F" w:rsidP="0034445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proofErr w:type="spellStart"/>
                            <w:r w:rsidRPr="00FA0A6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Cinnamom</w:t>
                            </w:r>
                            <w:proofErr w:type="spellEnd"/>
                            <w:r w:rsidRPr="00FA0A6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FA0A6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Cinnamomum</w:t>
                            </w:r>
                            <w:proofErr w:type="spellEnd"/>
                            <w:r w:rsidRPr="00FA0A6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cassia (L.), </w:t>
                            </w:r>
                            <w:proofErr w:type="spellStart"/>
                            <w:r w:rsidRPr="00FA0A6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Lauraceae</w:t>
                            </w:r>
                            <w:proofErr w:type="spellEnd"/>
                            <w:r w:rsidR="00590A9D" w:rsidRPr="00590A9D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, </w:t>
                            </w:r>
                            <w:r w:rsidR="00D83537"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leaves &amp; twigs</w:t>
                            </w:r>
                            <w:r w:rsidR="00D83537"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986F7" id="Rounded Rectangle 1" o:spid="_x0000_s1026" style="position:absolute;margin-left:82.95pt;margin-top:13.6pt;width:359.1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" fillcolor="#e1e4eb" strokecolor="#243f60 [1604]" strokeweight="2pt">
                <v:textbox>
                  <w:txbxContent>
                    <w:p w:rsidR="00C020CA" w:rsidRPr="00F278DF" w:rsidRDefault="00FA0A6F" w:rsidP="0034445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proofErr w:type="spellStart"/>
                      <w:r w:rsidRPr="00FA0A6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Cinnamom</w:t>
                      </w:r>
                      <w:proofErr w:type="spellEnd"/>
                      <w:r w:rsidRPr="00FA0A6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, </w:t>
                      </w:r>
                      <w:proofErr w:type="spellStart"/>
                      <w:r w:rsidRPr="00FA0A6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Cinnamomum</w:t>
                      </w:r>
                      <w:proofErr w:type="spellEnd"/>
                      <w:r w:rsidRPr="00FA0A6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 cassia (L.), </w:t>
                      </w:r>
                      <w:proofErr w:type="spellStart"/>
                      <w:r w:rsidRPr="00FA0A6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Lauraceae</w:t>
                      </w:r>
                      <w:proofErr w:type="spellEnd"/>
                      <w:r w:rsidR="00590A9D" w:rsidRPr="00590A9D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, </w:t>
                      </w:r>
                      <w:r w:rsidR="00D83537"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(</w:t>
                      </w: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leaves &amp; twigs</w:t>
                      </w:r>
                      <w:r w:rsidR="00D83537"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20CA" w:rsidRPr="00F278DF" w:rsidRDefault="00F278DF" w:rsidP="00C020CA">
      <w:pPr>
        <w:rPr>
          <w:sz w:val="24"/>
          <w:szCs w:val="24"/>
        </w:rPr>
      </w:pP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CF2B7B" wp14:editId="58C3F203">
                <wp:simplePos x="0" y="0"/>
                <wp:positionH relativeFrom="column">
                  <wp:posOffset>3329796</wp:posOffset>
                </wp:positionH>
                <wp:positionV relativeFrom="paragraph">
                  <wp:posOffset>254683</wp:posOffset>
                </wp:positionV>
                <wp:extent cx="0" cy="319177"/>
                <wp:effectExtent l="95250" t="0" r="76200" b="622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1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A8D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62.2pt;margin-top:20.05pt;width:0;height:25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290C80" w:rsidRPr="00F278DF" w:rsidRDefault="00E25AD4" w:rsidP="00C020CA">
      <w:pPr>
        <w:rPr>
          <w:sz w:val="24"/>
          <w:szCs w:val="24"/>
        </w:rPr>
      </w:pP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B22993" wp14:editId="13F1F7EC">
                <wp:simplePos x="0" y="0"/>
                <wp:positionH relativeFrom="column">
                  <wp:posOffset>1278327</wp:posOffset>
                </wp:positionH>
                <wp:positionV relativeFrom="paragraph">
                  <wp:posOffset>5661025</wp:posOffset>
                </wp:positionV>
                <wp:extent cx="1" cy="429879"/>
                <wp:effectExtent l="95250" t="0" r="57150" b="660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298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AA88" id="Straight Arrow Connector 26" o:spid="_x0000_s1026" type="#_x0000_t32" style="position:absolute;margin-left:100.65pt;margin-top:445.75pt;width:0;height:3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C19EFF" wp14:editId="4CFD544F">
                <wp:simplePos x="0" y="0"/>
                <wp:positionH relativeFrom="column">
                  <wp:posOffset>1280867</wp:posOffset>
                </wp:positionH>
                <wp:positionV relativeFrom="paragraph">
                  <wp:posOffset>4794885</wp:posOffset>
                </wp:positionV>
                <wp:extent cx="0" cy="465455"/>
                <wp:effectExtent l="95250" t="0" r="76200" b="488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5F33" id="Straight Arrow Connector 18" o:spid="_x0000_s1026" type="#_x0000_t32" style="position:absolute;margin-left:100.85pt;margin-top:377.55pt;width:0;height:3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9832F7" wp14:editId="42E80685">
                <wp:simplePos x="0" y="0"/>
                <wp:positionH relativeFrom="column">
                  <wp:posOffset>334645</wp:posOffset>
                </wp:positionH>
                <wp:positionV relativeFrom="paragraph">
                  <wp:posOffset>4392930</wp:posOffset>
                </wp:positionV>
                <wp:extent cx="1897380" cy="3962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396240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8DF" w:rsidRPr="00F278DF" w:rsidRDefault="00F278DF" w:rsidP="00F278D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Quality Control Check </w:t>
                            </w:r>
                            <w:r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832F7" id="Rounded Rectangle 2" o:spid="_x0000_s1027" style="position:absolute;margin-left:26.35pt;margin-top:345.9pt;width:149.4pt;height:3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" fillcolor="#e1e4eb" strokecolor="#243f60 [1604]" strokeweight="2pt">
                <v:textbox>
                  <w:txbxContent>
                    <w:p w:rsidR="00F278DF" w:rsidRPr="00F278DF" w:rsidRDefault="00F278DF" w:rsidP="00F278D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Quality Control Check </w:t>
                      </w:r>
                      <w:r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4EFF85" wp14:editId="23AD7E0A">
                <wp:simplePos x="0" y="0"/>
                <wp:positionH relativeFrom="column">
                  <wp:posOffset>1293567</wp:posOffset>
                </wp:positionH>
                <wp:positionV relativeFrom="paragraph">
                  <wp:posOffset>3993515</wp:posOffset>
                </wp:positionV>
                <wp:extent cx="0" cy="405130"/>
                <wp:effectExtent l="95250" t="0" r="114300" b="5207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8C2CF" id="Straight Arrow Connector 23" o:spid="_x0000_s1026" type="#_x0000_t32" style="position:absolute;margin-left:101.85pt;margin-top:314.45pt;width:0;height:31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C90E9D" wp14:editId="294273BB">
                <wp:simplePos x="0" y="0"/>
                <wp:positionH relativeFrom="column">
                  <wp:posOffset>616022</wp:posOffset>
                </wp:positionH>
                <wp:positionV relativeFrom="paragraph">
                  <wp:posOffset>3674110</wp:posOffset>
                </wp:positionV>
                <wp:extent cx="1353185" cy="320040"/>
                <wp:effectExtent l="0" t="0" r="18415" b="2286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320040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537" w:rsidRPr="00F278DF" w:rsidRDefault="00D83537" w:rsidP="00D8353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Filtration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90E9D" id="Rounded Rectangle 13" o:spid="_x0000_s1028" style="position:absolute;margin-left:48.5pt;margin-top:289.3pt;width:106.55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" fillcolor="#e1e4eb" strokecolor="#243f60 [1604]" strokeweight="2pt">
                <v:textbox>
                  <w:txbxContent>
                    <w:p w:rsidR="00D83537" w:rsidRPr="00F278DF" w:rsidRDefault="00D83537" w:rsidP="00D8353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Filtration </w:t>
                      </w:r>
                    </w:p>
                  </w:txbxContent>
                </v:textbox>
              </v:roundrect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5E867A" wp14:editId="4659E357">
                <wp:simplePos x="0" y="0"/>
                <wp:positionH relativeFrom="column">
                  <wp:posOffset>1293567</wp:posOffset>
                </wp:positionH>
                <wp:positionV relativeFrom="paragraph">
                  <wp:posOffset>3275330</wp:posOffset>
                </wp:positionV>
                <wp:extent cx="0" cy="413385"/>
                <wp:effectExtent l="95250" t="0" r="57150" b="628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44A5" id="Straight Arrow Connector 22" o:spid="_x0000_s1026" type="#_x0000_t32" style="position:absolute;margin-left:101.85pt;margin-top:257.9pt;width:0;height:32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73658A" wp14:editId="430B05F2">
                <wp:simplePos x="0" y="0"/>
                <wp:positionH relativeFrom="column">
                  <wp:posOffset>4485005</wp:posOffset>
                </wp:positionH>
                <wp:positionV relativeFrom="paragraph">
                  <wp:posOffset>2919658</wp:posOffset>
                </wp:positionV>
                <wp:extent cx="1440180" cy="361950"/>
                <wp:effectExtent l="0" t="0" r="2667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61950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537" w:rsidRPr="00F278DF" w:rsidRDefault="0034445A" w:rsidP="00D8353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3658A" id="Rounded Rectangle 12" o:spid="_x0000_s1029" style="position:absolute;margin-left:353.15pt;margin-top:229.9pt;width:113.4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" fillcolor="#e1e4eb" strokecolor="#243f60 [1604]" strokeweight="2pt">
                <v:textbox>
                  <w:txbxContent>
                    <w:p w:rsidR="00D83537" w:rsidRPr="00F278DF" w:rsidRDefault="0034445A" w:rsidP="00D8353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Water</w:t>
                      </w:r>
                    </w:p>
                  </w:txbxContent>
                </v:textbox>
              </v:roundrect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FF234" wp14:editId="482B794D">
                <wp:simplePos x="0" y="0"/>
                <wp:positionH relativeFrom="column">
                  <wp:posOffset>3352237</wp:posOffset>
                </wp:positionH>
                <wp:positionV relativeFrom="paragraph">
                  <wp:posOffset>2527300</wp:posOffset>
                </wp:positionV>
                <wp:extent cx="0" cy="580390"/>
                <wp:effectExtent l="0" t="0" r="19050" b="1016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7BCA5" id="Straight Connector 2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95pt,199pt" to="263.95pt,2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" strokecolor="#4579b8 [3044]"/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D95298" wp14:editId="1A425FF9">
                <wp:simplePos x="0" y="0"/>
                <wp:positionH relativeFrom="column">
                  <wp:posOffset>2449267</wp:posOffset>
                </wp:positionH>
                <wp:positionV relativeFrom="paragraph">
                  <wp:posOffset>2198370</wp:posOffset>
                </wp:positionV>
                <wp:extent cx="1785620" cy="327660"/>
                <wp:effectExtent l="0" t="0" r="24130" b="1524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327660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45A" w:rsidRPr="00F278DF" w:rsidRDefault="0034445A" w:rsidP="0034445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Condensed Material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95298" id="Rounded Rectangle 9" o:spid="_x0000_s1030" style="position:absolute;margin-left:192.85pt;margin-top:173.1pt;width:140.6pt;height:2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" fillcolor="#e1e4eb" strokecolor="#243f60 [1604]" strokeweight="2pt">
                <v:textbox>
                  <w:txbxContent>
                    <w:p w:rsidR="0034445A" w:rsidRPr="00F278DF" w:rsidRDefault="0034445A" w:rsidP="0034445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Condensed Material</w:t>
                      </w:r>
                    </w:p>
                  </w:txbxContent>
                </v:textbox>
              </v:roundrect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688342" wp14:editId="678076D5">
                <wp:simplePos x="0" y="0"/>
                <wp:positionH relativeFrom="column">
                  <wp:posOffset>3340807</wp:posOffset>
                </wp:positionH>
                <wp:positionV relativeFrom="paragraph">
                  <wp:posOffset>1863090</wp:posOffset>
                </wp:positionV>
                <wp:extent cx="0" cy="335915"/>
                <wp:effectExtent l="95250" t="0" r="76200" b="641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591FD" id="Straight Arrow Connector 16" o:spid="_x0000_s1026" type="#_x0000_t32" style="position:absolute;margin-left:263.05pt;margin-top:146.7pt;width:0;height:26.4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5BACF5" wp14:editId="46071C34">
                <wp:simplePos x="0" y="0"/>
                <wp:positionH relativeFrom="column">
                  <wp:posOffset>2619938</wp:posOffset>
                </wp:positionH>
                <wp:positionV relativeFrom="paragraph">
                  <wp:posOffset>1533525</wp:posOffset>
                </wp:positionV>
                <wp:extent cx="1431925" cy="327660"/>
                <wp:effectExtent l="0" t="0" r="15875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327660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45A" w:rsidRPr="00F278DF" w:rsidRDefault="0034445A" w:rsidP="0034445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Heat Exchange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BACF5" id="Rounded Rectangle 8" o:spid="_x0000_s1031" style="position:absolute;margin-left:206.3pt;margin-top:120.75pt;width:112.75pt;height:2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" fillcolor="#e1e4eb" strokecolor="#243f60 [1604]" strokeweight="2pt">
                <v:textbox>
                  <w:txbxContent>
                    <w:p w:rsidR="0034445A" w:rsidRPr="00F278DF" w:rsidRDefault="0034445A" w:rsidP="0034445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Heat Exchange</w:t>
                      </w:r>
                    </w:p>
                  </w:txbxContent>
                </v:textbox>
              </v:roundrect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D1D1A2" wp14:editId="2163E60E">
                <wp:simplePos x="0" y="0"/>
                <wp:positionH relativeFrom="column">
                  <wp:posOffset>3336997</wp:posOffset>
                </wp:positionH>
                <wp:positionV relativeFrom="paragraph">
                  <wp:posOffset>1233170</wp:posOffset>
                </wp:positionV>
                <wp:extent cx="0" cy="301625"/>
                <wp:effectExtent l="95250" t="0" r="57150" b="603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84B0B" id="Straight Arrow Connector 11" o:spid="_x0000_s1026" type="#_x0000_t32" style="position:absolute;margin-left:262.75pt;margin-top:97.1pt;width:0;height:2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7D7564" wp14:editId="380D29B0">
                <wp:simplePos x="0" y="0"/>
                <wp:positionH relativeFrom="column">
                  <wp:posOffset>2555947</wp:posOffset>
                </wp:positionH>
                <wp:positionV relativeFrom="paragraph">
                  <wp:posOffset>896620</wp:posOffset>
                </wp:positionV>
                <wp:extent cx="1552575" cy="335915"/>
                <wp:effectExtent l="0" t="0" r="28575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35915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45A" w:rsidRPr="00F278DF" w:rsidRDefault="0034445A" w:rsidP="0034445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Steam Distillation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D7564" id="Rounded Rectangle 6" o:spid="_x0000_s1032" style="position:absolute;margin-left:201.25pt;margin-top:70.6pt;width:122.25pt;height:2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" fillcolor="#e1e4eb" strokecolor="#243f60 [1604]" strokeweight="2pt">
                <v:textbox>
                  <w:txbxContent>
                    <w:p w:rsidR="0034445A" w:rsidRPr="00F278DF" w:rsidRDefault="0034445A" w:rsidP="0034445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Steam Distillation</w:t>
                      </w:r>
                    </w:p>
                  </w:txbxContent>
                </v:textbox>
              </v:roundrect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050CCB" wp14:editId="18C8A901">
                <wp:simplePos x="0" y="0"/>
                <wp:positionH relativeFrom="column">
                  <wp:posOffset>3336997</wp:posOffset>
                </wp:positionH>
                <wp:positionV relativeFrom="paragraph">
                  <wp:posOffset>575310</wp:posOffset>
                </wp:positionV>
                <wp:extent cx="0" cy="318770"/>
                <wp:effectExtent l="95250" t="0" r="76200" b="6223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5C849" id="Straight Arrow Connector 20" o:spid="_x0000_s1026" type="#_x0000_t32" style="position:absolute;margin-left:262.75pt;margin-top:45.3pt;width:0;height:25.1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085C82" wp14:editId="0CD1DC91">
                <wp:simplePos x="0" y="0"/>
                <wp:positionH relativeFrom="column">
                  <wp:posOffset>2481017</wp:posOffset>
                </wp:positionH>
                <wp:positionV relativeFrom="paragraph">
                  <wp:posOffset>232410</wp:posOffset>
                </wp:positionV>
                <wp:extent cx="1690370" cy="344805"/>
                <wp:effectExtent l="0" t="0" r="24130" b="1714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344805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8DF" w:rsidRPr="00F278DF" w:rsidRDefault="00F278DF" w:rsidP="00F278D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Quality Control Check </w:t>
                            </w:r>
                            <w:r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85C82" id="Rounded Rectangle 19" o:spid="_x0000_s1033" style="position:absolute;margin-left:195.35pt;margin-top:18.3pt;width:133.1pt;height:2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" fillcolor="#e1e4eb" strokecolor="#243f60 [1604]" strokeweight="2pt">
                <v:textbox>
                  <w:txbxContent>
                    <w:p w:rsidR="00F278DF" w:rsidRPr="00F278DF" w:rsidRDefault="00F278DF" w:rsidP="00F278D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Quality Control Check </w:t>
                      </w:r>
                      <w:r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76B62" wp14:editId="39AF7E18">
                <wp:simplePos x="0" y="0"/>
                <wp:positionH relativeFrom="column">
                  <wp:posOffset>535305</wp:posOffset>
                </wp:positionH>
                <wp:positionV relativeFrom="paragraph">
                  <wp:posOffset>2920293</wp:posOffset>
                </wp:positionV>
                <wp:extent cx="1500505" cy="361950"/>
                <wp:effectExtent l="0" t="0" r="2349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361950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537" w:rsidRPr="00F278DF" w:rsidRDefault="0034445A" w:rsidP="00D8353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Essential</w:t>
                            </w:r>
                            <w:r w:rsidR="00A86CDD"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76B62" id="Rounded Rectangle 7" o:spid="_x0000_s1034" style="position:absolute;margin-left:42.15pt;margin-top:229.95pt;width:118.1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" fillcolor="#e1e4eb" strokecolor="#243f60 [1604]" strokeweight="2pt">
                <v:textbox>
                  <w:txbxContent>
                    <w:p w:rsidR="00D83537" w:rsidRPr="00F278DF" w:rsidRDefault="0034445A" w:rsidP="00D8353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Essential</w:t>
                      </w:r>
                      <w:r w:rsidR="00A86CDD"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 Oil</w:t>
                      </w:r>
                    </w:p>
                  </w:txbxContent>
                </v:textbox>
              </v:roundrect>
            </w:pict>
          </mc:Fallback>
        </mc:AlternateContent>
      </w:r>
      <w:r w:rsidR="00A25327"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85435A" wp14:editId="3F758500">
                <wp:simplePos x="0" y="0"/>
                <wp:positionH relativeFrom="column">
                  <wp:posOffset>236531</wp:posOffset>
                </wp:positionH>
                <wp:positionV relativeFrom="paragraph">
                  <wp:posOffset>6089650</wp:posOffset>
                </wp:positionV>
                <wp:extent cx="2077720" cy="617220"/>
                <wp:effectExtent l="0" t="0" r="17780" b="1143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617220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537" w:rsidRPr="00F278DF" w:rsidRDefault="00D83537" w:rsidP="00D8353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Storage in accordance with specific conditions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5435A" id="Rounded Rectangle 17" o:spid="_x0000_s1035" style="position:absolute;margin-left:18.6pt;margin-top:479.5pt;width:163.6pt;height:4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" fillcolor="#e1e4eb" strokecolor="#243f60 [1604]" strokeweight="2pt">
                <v:textbox>
                  <w:txbxContent>
                    <w:p w:rsidR="00D83537" w:rsidRPr="00F278DF" w:rsidRDefault="00D83537" w:rsidP="00D8353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Storage in accordance with specific conditions </w:t>
                      </w:r>
                    </w:p>
                  </w:txbxContent>
                </v:textbox>
              </v:roundrect>
            </w:pict>
          </mc:Fallback>
        </mc:AlternateContent>
      </w:r>
      <w:r w:rsidR="00F278DF"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7C1869" wp14:editId="25C12B98">
                <wp:simplePos x="0" y="0"/>
                <wp:positionH relativeFrom="column">
                  <wp:posOffset>184117</wp:posOffset>
                </wp:positionH>
                <wp:positionV relativeFrom="paragraph">
                  <wp:posOffset>5259317</wp:posOffset>
                </wp:positionV>
                <wp:extent cx="2184400" cy="403225"/>
                <wp:effectExtent l="0" t="0" r="25400" b="158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403225"/>
                        </a:xfrm>
                        <a:prstGeom prst="roundRect">
                          <a:avLst/>
                        </a:prstGeom>
                        <a:solidFill>
                          <a:srgbClr val="E1E4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537" w:rsidRPr="00F278DF" w:rsidRDefault="00D83537" w:rsidP="00D8353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278D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Packaging and Labelling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C1869" id="Rounded Rectangle 15" o:spid="_x0000_s1036" style="position:absolute;margin-left:14.5pt;margin-top:414.1pt;width:172pt;height:3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" fillcolor="#e1e4eb" strokecolor="#243f60 [1604]" strokeweight="2pt">
                <v:textbox>
                  <w:txbxContent>
                    <w:p w:rsidR="00D83537" w:rsidRPr="00F278DF" w:rsidRDefault="00D83537" w:rsidP="00D8353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 w:rsidRPr="00F278D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Packaging and Labelling </w:t>
                      </w:r>
                    </w:p>
                  </w:txbxContent>
                </v:textbox>
              </v:roundrect>
            </w:pict>
          </mc:Fallback>
        </mc:AlternateContent>
      </w:r>
      <w:r w:rsidR="00EB2643" w:rsidRPr="00F278DF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76BEA4" wp14:editId="437C3E25">
                <wp:simplePos x="0" y="0"/>
                <wp:positionH relativeFrom="column">
                  <wp:posOffset>2035175</wp:posOffset>
                </wp:positionH>
                <wp:positionV relativeFrom="paragraph">
                  <wp:posOffset>3106420</wp:posOffset>
                </wp:positionV>
                <wp:extent cx="2449830" cy="0"/>
                <wp:effectExtent l="38100" t="76200" r="26670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83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5350" id="Straight Arrow Connector 28" o:spid="_x0000_s1026" type="#_x0000_t32" style="position:absolute;margin-left:160.25pt;margin-top:244.6pt;width:192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" strokecolor="#4579b8 [3044]">
                <v:stroke startarrow="open" endarrow="open"/>
              </v:shape>
            </w:pict>
          </mc:Fallback>
        </mc:AlternateContent>
      </w:r>
    </w:p>
    <w:sectPr w:rsidR="00290C80" w:rsidRPr="00F278DF" w:rsidSect="00381AFA">
      <w:headerReference w:type="default" r:id="rId6"/>
      <w:footerReference w:type="default" r:id="rId7"/>
      <w:pgSz w:w="11906" w:h="16838"/>
      <w:pgMar w:top="2803" w:right="720" w:bottom="851" w:left="72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B1" w:rsidRDefault="00EC4DB1">
      <w:pPr>
        <w:spacing w:after="0" w:line="240" w:lineRule="auto"/>
      </w:pPr>
      <w:r>
        <w:separator/>
      </w:r>
    </w:p>
  </w:endnote>
  <w:endnote w:type="continuationSeparator" w:id="0">
    <w:p w:rsidR="00EC4DB1" w:rsidRDefault="00EC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face T.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8E5" w:rsidRDefault="00636BC2" w:rsidP="000608E5">
    <w:pPr>
      <w:pStyle w:val="Footer"/>
      <w:jc w:val="center"/>
    </w:pPr>
    <w:r>
      <w:t>www.bomar.ie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B1" w:rsidRDefault="00EC4DB1">
      <w:pPr>
        <w:spacing w:after="0" w:line="240" w:lineRule="auto"/>
      </w:pPr>
      <w:r>
        <w:separator/>
      </w:r>
    </w:p>
  </w:footnote>
  <w:footnote w:type="continuationSeparator" w:id="0">
    <w:p w:rsidR="00EC4DB1" w:rsidRDefault="00EC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D3D" w:rsidRDefault="00A75D3D" w:rsidP="00A75D3D">
    <w:pPr>
      <w:pStyle w:val="Header"/>
      <w:ind w:left="-284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C967BB" wp14:editId="769D374A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6486525" cy="551815"/>
              <wp:effectExtent l="0" t="0" r="28575" b="19685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6525" cy="551815"/>
                      </a:xfrm>
                      <a:prstGeom prst="roundRect">
                        <a:avLst/>
                      </a:prstGeom>
                      <a:solidFill>
                        <a:srgbClr val="E1E4E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75D3D" w:rsidRPr="009964CE" w:rsidRDefault="00636BC2" w:rsidP="00A75D3D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learface T." w:hAnsi="Clearface T."/>
                              <w:color w:val="548DD4" w:themeColor="text2" w:themeTint="99"/>
                              <w:sz w:val="52"/>
                              <w:szCs w:val="52"/>
                            </w:rPr>
                            <w:t>Bomar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1C967BB" id="Rounded Rectangle 3" o:spid="_x0000_s1037" style="position:absolute;left:0;text-align:left;margin-left:0;margin-top:4.55pt;width:510.75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" fillcolor="#e1e4eb" strokecolor="#243f60 [1604]" strokeweight="2pt">
              <v:textbox>
                <w:txbxContent>
                  <w:p w:rsidR="00A75D3D" w:rsidRPr="009964CE" w:rsidRDefault="00636BC2" w:rsidP="00A75D3D">
                    <w:pPr>
                      <w:jc w:val="center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Clearface T." w:hAnsi="Clearface T."/>
                        <w:color w:val="548DD4" w:themeColor="text2" w:themeTint="99"/>
                        <w:sz w:val="52"/>
                        <w:szCs w:val="52"/>
                      </w:rPr>
                      <w:t>Bomar Ltd</w:t>
                    </w:r>
                  </w:p>
                </w:txbxContent>
              </v:textbox>
            </v:roundrect>
          </w:pict>
        </mc:Fallback>
      </mc:AlternateContent>
    </w:r>
  </w:p>
  <w:p w:rsidR="000608E5" w:rsidRDefault="00A75D3D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AECC0" wp14:editId="50394868">
              <wp:simplePos x="0" y="0"/>
              <wp:positionH relativeFrom="column">
                <wp:posOffset>0</wp:posOffset>
              </wp:positionH>
              <wp:positionV relativeFrom="paragraph">
                <wp:posOffset>674370</wp:posOffset>
              </wp:positionV>
              <wp:extent cx="6486525" cy="467360"/>
              <wp:effectExtent l="57150" t="19050" r="85725" b="12319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6525" cy="467360"/>
                      </a:xfrm>
                      <a:prstGeom prst="rect">
                        <a:avLst/>
                      </a:prstGeom>
                      <a:solidFill>
                        <a:srgbClr val="F4DA31"/>
                      </a:solidFill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75D3D" w:rsidRPr="00CC1219" w:rsidRDefault="00C020CA" w:rsidP="00A75D3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40"/>
                              <w:szCs w:val="40"/>
                            </w:rPr>
                            <w:t xml:space="preserve">Manufacturing </w:t>
                          </w:r>
                          <w:r w:rsidR="00305F2C"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40"/>
                              <w:szCs w:val="40"/>
                            </w:rPr>
                            <w:t>Flow Chart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5AECC0" id="Rectangle 14" o:spid="_x0000_s1038" style="position:absolute;margin-left:0;margin-top:53.1pt;width:510.7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" fillcolor="#f4da31" strokecolor="#243f60 [1604]" strokeweight="2pt">
              <v:shadow on="t" color="black" opacity="26214f" origin=",-.5" offset="0,3pt"/>
              <v:textbox>
                <w:txbxContent>
                  <w:p w:rsidR="00A75D3D" w:rsidRPr="00CC1219" w:rsidRDefault="00C020CA" w:rsidP="00A75D3D">
                    <w:pPr>
                      <w:jc w:val="center"/>
                      <w:rPr>
                        <w:rFonts w:asciiTheme="majorHAnsi" w:hAnsiTheme="majorHAnsi"/>
                        <w:b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b/>
                        <w:color w:val="000000" w:themeColor="text1"/>
                        <w:sz w:val="40"/>
                        <w:szCs w:val="40"/>
                      </w:rPr>
                      <w:t xml:space="preserve">Manufacturing </w:t>
                    </w:r>
                    <w:r w:rsidR="00305F2C">
                      <w:rPr>
                        <w:rFonts w:asciiTheme="majorHAnsi" w:hAnsiTheme="majorHAnsi"/>
                        <w:b/>
                        <w:color w:val="000000" w:themeColor="text1"/>
                        <w:sz w:val="40"/>
                        <w:szCs w:val="40"/>
                      </w:rPr>
                      <w:t>Flow Chart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83"/>
    <w:rsid w:val="0000133C"/>
    <w:rsid w:val="0000422F"/>
    <w:rsid w:val="00024941"/>
    <w:rsid w:val="000265F5"/>
    <w:rsid w:val="0002770C"/>
    <w:rsid w:val="00061499"/>
    <w:rsid w:val="00076326"/>
    <w:rsid w:val="000922A7"/>
    <w:rsid w:val="000B03BE"/>
    <w:rsid w:val="000B6ADD"/>
    <w:rsid w:val="000C718A"/>
    <w:rsid w:val="000D30D7"/>
    <w:rsid w:val="000D69DD"/>
    <w:rsid w:val="00135B12"/>
    <w:rsid w:val="00141196"/>
    <w:rsid w:val="00151198"/>
    <w:rsid w:val="00166100"/>
    <w:rsid w:val="0018252F"/>
    <w:rsid w:val="00183E88"/>
    <w:rsid w:val="001A0714"/>
    <w:rsid w:val="001B6207"/>
    <w:rsid w:val="001C5A09"/>
    <w:rsid w:val="001D77BC"/>
    <w:rsid w:val="001F2652"/>
    <w:rsid w:val="001F7055"/>
    <w:rsid w:val="00205966"/>
    <w:rsid w:val="0020659B"/>
    <w:rsid w:val="002433D9"/>
    <w:rsid w:val="00290C80"/>
    <w:rsid w:val="002C2573"/>
    <w:rsid w:val="002C5D6C"/>
    <w:rsid w:val="002E464A"/>
    <w:rsid w:val="00305F2C"/>
    <w:rsid w:val="0030783E"/>
    <w:rsid w:val="003148B7"/>
    <w:rsid w:val="0031752B"/>
    <w:rsid w:val="003217DB"/>
    <w:rsid w:val="0032189B"/>
    <w:rsid w:val="0033159D"/>
    <w:rsid w:val="0034445A"/>
    <w:rsid w:val="00350577"/>
    <w:rsid w:val="003551CB"/>
    <w:rsid w:val="0035525E"/>
    <w:rsid w:val="00381AFA"/>
    <w:rsid w:val="003F7047"/>
    <w:rsid w:val="00414EBA"/>
    <w:rsid w:val="00417C84"/>
    <w:rsid w:val="00425DFE"/>
    <w:rsid w:val="00426F60"/>
    <w:rsid w:val="00482C72"/>
    <w:rsid w:val="0049141D"/>
    <w:rsid w:val="004A2A5F"/>
    <w:rsid w:val="00512461"/>
    <w:rsid w:val="00532986"/>
    <w:rsid w:val="005515FF"/>
    <w:rsid w:val="00554D1C"/>
    <w:rsid w:val="005714C0"/>
    <w:rsid w:val="00575C9C"/>
    <w:rsid w:val="00587880"/>
    <w:rsid w:val="00590A9D"/>
    <w:rsid w:val="005A2028"/>
    <w:rsid w:val="005B233A"/>
    <w:rsid w:val="005B6FFB"/>
    <w:rsid w:val="005E2DDD"/>
    <w:rsid w:val="005E685A"/>
    <w:rsid w:val="00621728"/>
    <w:rsid w:val="00631866"/>
    <w:rsid w:val="00636BC2"/>
    <w:rsid w:val="00640A7F"/>
    <w:rsid w:val="00671012"/>
    <w:rsid w:val="00676839"/>
    <w:rsid w:val="00685E68"/>
    <w:rsid w:val="006A5DE0"/>
    <w:rsid w:val="006D0837"/>
    <w:rsid w:val="006D1EB3"/>
    <w:rsid w:val="007018FB"/>
    <w:rsid w:val="0073405F"/>
    <w:rsid w:val="00735D51"/>
    <w:rsid w:val="00743155"/>
    <w:rsid w:val="00760C85"/>
    <w:rsid w:val="007A7F59"/>
    <w:rsid w:val="007B468B"/>
    <w:rsid w:val="007B7F82"/>
    <w:rsid w:val="007C206A"/>
    <w:rsid w:val="00833706"/>
    <w:rsid w:val="00837E69"/>
    <w:rsid w:val="008423D1"/>
    <w:rsid w:val="0084753F"/>
    <w:rsid w:val="008543B4"/>
    <w:rsid w:val="00860719"/>
    <w:rsid w:val="00874F83"/>
    <w:rsid w:val="0088248B"/>
    <w:rsid w:val="008909F5"/>
    <w:rsid w:val="008A239E"/>
    <w:rsid w:val="008B5739"/>
    <w:rsid w:val="008B6C6A"/>
    <w:rsid w:val="008C5CB5"/>
    <w:rsid w:val="008C6881"/>
    <w:rsid w:val="008D356D"/>
    <w:rsid w:val="008D4E74"/>
    <w:rsid w:val="009726ED"/>
    <w:rsid w:val="00976614"/>
    <w:rsid w:val="009871C0"/>
    <w:rsid w:val="009A195D"/>
    <w:rsid w:val="009B0EF7"/>
    <w:rsid w:val="009B1F1E"/>
    <w:rsid w:val="009B4851"/>
    <w:rsid w:val="009E443C"/>
    <w:rsid w:val="009E72FE"/>
    <w:rsid w:val="00A15DBD"/>
    <w:rsid w:val="00A25327"/>
    <w:rsid w:val="00A26CED"/>
    <w:rsid w:val="00A319B1"/>
    <w:rsid w:val="00A35136"/>
    <w:rsid w:val="00A5687B"/>
    <w:rsid w:val="00A66E3B"/>
    <w:rsid w:val="00A75D3D"/>
    <w:rsid w:val="00A85F12"/>
    <w:rsid w:val="00A86CDD"/>
    <w:rsid w:val="00AA1D63"/>
    <w:rsid w:val="00AB0F81"/>
    <w:rsid w:val="00AD1F82"/>
    <w:rsid w:val="00AD4AE9"/>
    <w:rsid w:val="00AD7B6F"/>
    <w:rsid w:val="00B2063A"/>
    <w:rsid w:val="00B26A45"/>
    <w:rsid w:val="00B27EA4"/>
    <w:rsid w:val="00B42522"/>
    <w:rsid w:val="00B43E88"/>
    <w:rsid w:val="00B45F39"/>
    <w:rsid w:val="00B753B8"/>
    <w:rsid w:val="00B92F4E"/>
    <w:rsid w:val="00BA34EC"/>
    <w:rsid w:val="00BA4DAE"/>
    <w:rsid w:val="00BB31AB"/>
    <w:rsid w:val="00BC7606"/>
    <w:rsid w:val="00BD1EF0"/>
    <w:rsid w:val="00BE036E"/>
    <w:rsid w:val="00BE63EF"/>
    <w:rsid w:val="00BE7A91"/>
    <w:rsid w:val="00BF406B"/>
    <w:rsid w:val="00C020CA"/>
    <w:rsid w:val="00C046C1"/>
    <w:rsid w:val="00C15B83"/>
    <w:rsid w:val="00C81DA5"/>
    <w:rsid w:val="00CC1219"/>
    <w:rsid w:val="00CD10B0"/>
    <w:rsid w:val="00CE7618"/>
    <w:rsid w:val="00CF5E20"/>
    <w:rsid w:val="00D069AA"/>
    <w:rsid w:val="00D318AA"/>
    <w:rsid w:val="00D465F5"/>
    <w:rsid w:val="00D507C0"/>
    <w:rsid w:val="00D52579"/>
    <w:rsid w:val="00D83537"/>
    <w:rsid w:val="00D87440"/>
    <w:rsid w:val="00DB442C"/>
    <w:rsid w:val="00DB6EAF"/>
    <w:rsid w:val="00DC74AD"/>
    <w:rsid w:val="00DD49B9"/>
    <w:rsid w:val="00DE0C7B"/>
    <w:rsid w:val="00E05AFD"/>
    <w:rsid w:val="00E25AD4"/>
    <w:rsid w:val="00E30ED3"/>
    <w:rsid w:val="00E34910"/>
    <w:rsid w:val="00E41E1D"/>
    <w:rsid w:val="00E4222D"/>
    <w:rsid w:val="00E5184E"/>
    <w:rsid w:val="00E60CDB"/>
    <w:rsid w:val="00E9303E"/>
    <w:rsid w:val="00E94BC4"/>
    <w:rsid w:val="00E95DFD"/>
    <w:rsid w:val="00EA2E1C"/>
    <w:rsid w:val="00EB2643"/>
    <w:rsid w:val="00EC12F4"/>
    <w:rsid w:val="00EC3DD2"/>
    <w:rsid w:val="00EC4DB1"/>
    <w:rsid w:val="00ED7360"/>
    <w:rsid w:val="00EE4787"/>
    <w:rsid w:val="00F138DC"/>
    <w:rsid w:val="00F278DF"/>
    <w:rsid w:val="00F42CB3"/>
    <w:rsid w:val="00F477A6"/>
    <w:rsid w:val="00F47896"/>
    <w:rsid w:val="00FA0A6F"/>
    <w:rsid w:val="00FA0C13"/>
    <w:rsid w:val="00FB2FDA"/>
    <w:rsid w:val="00FB6C32"/>
    <w:rsid w:val="00FC49EF"/>
    <w:rsid w:val="00FD1382"/>
    <w:rsid w:val="00FD7889"/>
    <w:rsid w:val="00FF1C33"/>
    <w:rsid w:val="00FF3834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52FB5E4-648A-47A8-84BD-47E47BE6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E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839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76839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6839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6839"/>
    <w:rPr>
      <w:rFonts w:ascii="Calibri" w:hAnsi="Calibri" w:cs="Calibri"/>
      <w:color w:val="000000"/>
      <w:kern w:val="28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76839"/>
    <w:rPr>
      <w:color w:val="808080"/>
    </w:rPr>
  </w:style>
  <w:style w:type="table" w:styleId="TableGrid">
    <w:name w:val="Table Grid"/>
    <w:basedOn w:val="TableNormal"/>
    <w:uiPriority w:val="59"/>
    <w:rsid w:val="006768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3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66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um\AppData\Local\Microsoft\Windows\Temporary%20Internet%20Files\Content.Outlook\L2T81A1B\Hughes-Allergen-Declar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39CCBEDF6D4351818EB0A6C133D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187BD-C768-4E18-8F0B-38E84D3BC18D}"/>
      </w:docPartPr>
      <w:docPartBody>
        <w:p w:rsidR="007074AF" w:rsidRDefault="002475BD" w:rsidP="002475BD">
          <w:pPr>
            <w:pStyle w:val="1839CCBEDF6D4351818EB0A6C133DC19"/>
          </w:pPr>
          <w:r w:rsidRPr="00BD1EF0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8994374AB18646918BE802F053C9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5C7EF-06B2-4C9F-881D-D483213D877E}"/>
      </w:docPartPr>
      <w:docPartBody>
        <w:p w:rsidR="007074AF" w:rsidRDefault="002475BD" w:rsidP="002475BD">
          <w:pPr>
            <w:pStyle w:val="8994374AB18646918BE802F053C96AEC"/>
          </w:pPr>
          <w:r w:rsidRPr="00BD1EF0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E27FB0D6E984466C9EE59F6203BC5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25796-1E74-4A66-91AD-C647958F998B}"/>
      </w:docPartPr>
      <w:docPartBody>
        <w:p w:rsidR="007074AF" w:rsidRDefault="002475BD" w:rsidP="002475BD">
          <w:pPr>
            <w:pStyle w:val="E27FB0D6E984466C9EE59F6203BC57FF"/>
          </w:pPr>
          <w:r w:rsidRPr="007358CD">
            <w:rPr>
              <w:rStyle w:val="PlaceholderText"/>
            </w:rPr>
            <w:t>Click here to enter text.</w:t>
          </w:r>
        </w:p>
      </w:docPartBody>
    </w:docPart>
    <w:docPart>
      <w:docPartPr>
        <w:name w:val="A38FE74A8D104A578006B365B36D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4B6F-27DD-446C-BC28-B44050E7B2AA}"/>
      </w:docPartPr>
      <w:docPartBody>
        <w:p w:rsidR="007074AF" w:rsidRDefault="002475BD" w:rsidP="002475BD">
          <w:pPr>
            <w:pStyle w:val="A38FE74A8D104A578006B365B36D41F3"/>
          </w:pPr>
          <w:r w:rsidRPr="00BD1EF0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2A15244D753D4AD4A9864124BD129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0EAA-6B81-4E5C-9162-2A40445B72A4}"/>
      </w:docPartPr>
      <w:docPartBody>
        <w:p w:rsidR="007074AF" w:rsidRDefault="002475BD" w:rsidP="002475BD">
          <w:pPr>
            <w:pStyle w:val="2A15244D753D4AD4A9864124BD129D83"/>
          </w:pPr>
          <w:r w:rsidRPr="00E739B9">
            <w:rPr>
              <w:rStyle w:val="PlaceholderText"/>
            </w:rPr>
            <w:t>Click here to enter a date.</w:t>
          </w:r>
        </w:p>
      </w:docPartBody>
    </w:docPart>
    <w:docPart>
      <w:docPartPr>
        <w:name w:val="ADD26CC91F714E24959DFB47D4D2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AA428-B588-459C-AFE3-BD7DDA56C230}"/>
      </w:docPartPr>
      <w:docPartBody>
        <w:p w:rsidR="007074AF" w:rsidRDefault="002475BD" w:rsidP="002475BD">
          <w:pPr>
            <w:pStyle w:val="ADD26CC91F714E24959DFB47D4D2FD8F"/>
          </w:pPr>
          <w:r w:rsidRPr="00BD1EF0">
            <w:rPr>
              <w:rStyle w:val="PlaceholderText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face T.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BD"/>
    <w:rsid w:val="00003543"/>
    <w:rsid w:val="00004DCF"/>
    <w:rsid w:val="00054369"/>
    <w:rsid w:val="0019484A"/>
    <w:rsid w:val="002475BD"/>
    <w:rsid w:val="00264493"/>
    <w:rsid w:val="003502CF"/>
    <w:rsid w:val="00707009"/>
    <w:rsid w:val="007074AF"/>
    <w:rsid w:val="00735F77"/>
    <w:rsid w:val="0090054A"/>
    <w:rsid w:val="0090690D"/>
    <w:rsid w:val="00B0514E"/>
    <w:rsid w:val="00B414A6"/>
    <w:rsid w:val="00D9032E"/>
    <w:rsid w:val="00ED77E5"/>
    <w:rsid w:val="00F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5BD"/>
    <w:rPr>
      <w:color w:val="808080"/>
    </w:rPr>
  </w:style>
  <w:style w:type="paragraph" w:customStyle="1" w:styleId="1839CCBEDF6D4351818EB0A6C133DC19">
    <w:name w:val="1839CCBEDF6D4351818EB0A6C133DC19"/>
    <w:rsid w:val="002475BD"/>
  </w:style>
  <w:style w:type="paragraph" w:customStyle="1" w:styleId="D415F74469AD40ED9D19EEDFE73945A7">
    <w:name w:val="D415F74469AD40ED9D19EEDFE73945A7"/>
    <w:rsid w:val="002475BD"/>
  </w:style>
  <w:style w:type="paragraph" w:customStyle="1" w:styleId="9244ACEBD40A43988F95AEB0DBB2C09B">
    <w:name w:val="9244ACEBD40A43988F95AEB0DBB2C09B"/>
    <w:rsid w:val="002475BD"/>
  </w:style>
  <w:style w:type="paragraph" w:customStyle="1" w:styleId="DE285AE6F7BC4C4EB5E7E642898E5BDF">
    <w:name w:val="DE285AE6F7BC4C4EB5E7E642898E5BDF"/>
    <w:rsid w:val="002475BD"/>
  </w:style>
  <w:style w:type="paragraph" w:customStyle="1" w:styleId="8994374AB18646918BE802F053C96AEC">
    <w:name w:val="8994374AB18646918BE802F053C96AEC"/>
    <w:rsid w:val="002475BD"/>
  </w:style>
  <w:style w:type="paragraph" w:customStyle="1" w:styleId="E27FB0D6E984466C9EE59F6203BC57FF">
    <w:name w:val="E27FB0D6E984466C9EE59F6203BC57FF"/>
    <w:rsid w:val="002475BD"/>
  </w:style>
  <w:style w:type="paragraph" w:customStyle="1" w:styleId="E857B17BCE69478FB0AFF598D50E7EC0">
    <w:name w:val="E857B17BCE69478FB0AFF598D50E7EC0"/>
    <w:rsid w:val="002475BD"/>
  </w:style>
  <w:style w:type="paragraph" w:customStyle="1" w:styleId="ECC8EE2F7FC245EFB373F53640DE5E33">
    <w:name w:val="ECC8EE2F7FC245EFB373F53640DE5E33"/>
    <w:rsid w:val="002475BD"/>
  </w:style>
  <w:style w:type="paragraph" w:customStyle="1" w:styleId="DB5EE9FAB6EB4CC399D68DD0A1357128">
    <w:name w:val="DB5EE9FAB6EB4CC399D68DD0A1357128"/>
    <w:rsid w:val="002475BD"/>
  </w:style>
  <w:style w:type="paragraph" w:customStyle="1" w:styleId="0021706994984DB59A34412A80D6FD7C">
    <w:name w:val="0021706994984DB59A34412A80D6FD7C"/>
    <w:rsid w:val="002475BD"/>
  </w:style>
  <w:style w:type="paragraph" w:customStyle="1" w:styleId="8BD79325D06F48BA9A682781CDE3E717">
    <w:name w:val="8BD79325D06F48BA9A682781CDE3E717"/>
    <w:rsid w:val="002475BD"/>
  </w:style>
  <w:style w:type="paragraph" w:customStyle="1" w:styleId="3A14DA8234F4499DAC5BFBA53825DB83">
    <w:name w:val="3A14DA8234F4499DAC5BFBA53825DB83"/>
    <w:rsid w:val="002475BD"/>
  </w:style>
  <w:style w:type="paragraph" w:customStyle="1" w:styleId="A38FE74A8D104A578006B365B36D41F3">
    <w:name w:val="A38FE74A8D104A578006B365B36D41F3"/>
    <w:rsid w:val="002475BD"/>
  </w:style>
  <w:style w:type="paragraph" w:customStyle="1" w:styleId="2A15244D753D4AD4A9864124BD129D83">
    <w:name w:val="2A15244D753D4AD4A9864124BD129D83"/>
    <w:rsid w:val="002475BD"/>
  </w:style>
  <w:style w:type="paragraph" w:customStyle="1" w:styleId="ADD26CC91F714E24959DFB47D4D2FD8F">
    <w:name w:val="ADD26CC91F714E24959DFB47D4D2FD8F"/>
    <w:rsid w:val="00247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Hughes-Allergen-Declaration</Template>
  <TotalTime>1</TotalTime>
  <Pages>1</Pages>
  <Words>16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Callum</dc:creator>
  <cp:lastModifiedBy>user</cp:lastModifiedBy>
  <cp:revision>2</cp:revision>
  <cp:lastPrinted>2014-09-23T14:21:00Z</cp:lastPrinted>
  <dcterms:created xsi:type="dcterms:W3CDTF">2022-11-21T10:28:00Z</dcterms:created>
  <dcterms:modified xsi:type="dcterms:W3CDTF">2022-11-21T10:28:00Z</dcterms:modified>
</cp:coreProperties>
</file>