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07F0" w14:textId="77777777" w:rsidR="001E1BF4" w:rsidRDefault="001E1BF4" w:rsidP="00A16E39">
      <w:pPr>
        <w:ind w:left="284" w:right="283"/>
      </w:pPr>
    </w:p>
    <w:p w14:paraId="37163570" w14:textId="77777777" w:rsidR="001E1BF4" w:rsidRPr="00C10F8E" w:rsidRDefault="008B2A87" w:rsidP="002439D7">
      <w:pPr>
        <w:shd w:val="clear" w:color="auto" w:fill="000000" w:themeFill="text1"/>
        <w:ind w:left="284" w:right="283"/>
        <w:jc w:val="center"/>
        <w:rPr>
          <w:b/>
          <w:bCs/>
          <w:color w:val="FFFFFF" w:themeColor="background1"/>
          <w:sz w:val="40"/>
          <w:szCs w:val="40"/>
        </w:rPr>
      </w:pPr>
      <w:r w:rsidRPr="002439D7">
        <w:rPr>
          <w:b/>
          <w:bCs/>
          <w:color w:val="FFFFFF" w:themeColor="background1"/>
          <w:sz w:val="40"/>
          <w:szCs w:val="40"/>
        </w:rPr>
        <w:t>RETOURFORMULIER</w:t>
      </w:r>
    </w:p>
    <w:p w14:paraId="6A0CECD1" w14:textId="77777777" w:rsidR="008B2A87" w:rsidRDefault="008B2A87" w:rsidP="00A16E39">
      <w:pPr>
        <w:ind w:left="284" w:right="283"/>
      </w:pPr>
    </w:p>
    <w:p w14:paraId="0CE5F3AF" w14:textId="77777777" w:rsidR="008B2A87" w:rsidRDefault="008B2A87" w:rsidP="00F37633">
      <w:pPr>
        <w:ind w:left="284" w:right="283"/>
      </w:pPr>
      <w:r>
        <w:t>Vul dit formulier in en voeg het bij de terug te sturen artikelen.</w:t>
      </w:r>
    </w:p>
    <w:p w14:paraId="6CC2274F" w14:textId="77777777" w:rsidR="008B2A87" w:rsidRDefault="008B2A87" w:rsidP="00F37633">
      <w:pPr>
        <w:ind w:left="284" w:right="283"/>
      </w:pPr>
      <w:r>
        <w:t>De artikelen kan je retourneren:</w:t>
      </w:r>
    </w:p>
    <w:p w14:paraId="6F6AFE61" w14:textId="77777777" w:rsidR="008B2A87" w:rsidRPr="002439D7" w:rsidRDefault="008B2A87" w:rsidP="00F37633">
      <w:pPr>
        <w:pStyle w:val="Lijstalinea"/>
        <w:numPr>
          <w:ilvl w:val="0"/>
          <w:numId w:val="1"/>
        </w:numPr>
        <w:ind w:left="1003" w:right="284" w:hanging="357"/>
      </w:pPr>
      <w:r w:rsidRPr="002439D7">
        <w:t>Ofwel afgifte in de winkel</w:t>
      </w:r>
    </w:p>
    <w:p w14:paraId="76ADB2AA" w14:textId="77777777" w:rsidR="008B2A87" w:rsidRDefault="008B2A87" w:rsidP="00F37633">
      <w:pPr>
        <w:pStyle w:val="Lijstalinea"/>
        <w:numPr>
          <w:ilvl w:val="0"/>
          <w:numId w:val="1"/>
        </w:numPr>
        <w:ind w:right="283"/>
      </w:pPr>
      <w:r>
        <w:t xml:space="preserve">Ofwel opsturen via </w:t>
      </w:r>
      <w:proofErr w:type="spellStart"/>
      <w:r>
        <w:t>Bpost</w:t>
      </w:r>
      <w:proofErr w:type="spellEnd"/>
      <w:r>
        <w:t xml:space="preserve"> (op eigen kosten</w:t>
      </w:r>
      <w:r w:rsidR="00667FE7">
        <w:t xml:space="preserve"> en risico</w:t>
      </w:r>
      <w:r>
        <w:t>)</w:t>
      </w:r>
      <w:r w:rsidR="00F37633">
        <w:tab/>
      </w:r>
    </w:p>
    <w:p w14:paraId="00AC2576" w14:textId="77777777" w:rsidR="00667FE7" w:rsidRPr="009A4EDB" w:rsidRDefault="009A4EDB" w:rsidP="002439D7">
      <w:pPr>
        <w:shd w:val="clear" w:color="auto" w:fill="D9D9D9" w:themeFill="background1" w:themeFillShade="D9"/>
        <w:ind w:left="284"/>
        <w:rPr>
          <w:b/>
          <w:bCs/>
          <w:u w:val="single"/>
        </w:rPr>
      </w:pPr>
      <w:r w:rsidRPr="002439D7">
        <w:rPr>
          <w:b/>
          <w:bCs/>
          <w:u w:val="single"/>
        </w:rPr>
        <w:t>Enkel onbeschadigde en ongedragen artikels met veiligheidslabel worden aanvaard!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4"/>
      </w:tblGrid>
      <w:tr w:rsidR="00F37633" w14:paraId="33968CB5" w14:textId="77777777" w:rsidTr="00F37633">
        <w:trPr>
          <w:trHeight w:val="409"/>
        </w:trPr>
        <w:tc>
          <w:tcPr>
            <w:tcW w:w="6384" w:type="dxa"/>
          </w:tcPr>
          <w:p w14:paraId="6725E386" w14:textId="77777777" w:rsidR="00F37633" w:rsidRDefault="00F37633" w:rsidP="00F37633">
            <w:pPr>
              <w:ind w:right="284"/>
            </w:pPr>
            <w:r w:rsidRPr="006B6043">
              <w:rPr>
                <w:u w:val="single"/>
              </w:rPr>
              <w:t>Bestelnr</w:t>
            </w:r>
            <w:r>
              <w:t>.: #DB……………</w:t>
            </w:r>
          </w:p>
        </w:tc>
      </w:tr>
      <w:tr w:rsidR="00F37633" w14:paraId="02AA9455" w14:textId="77777777" w:rsidTr="00F37633">
        <w:trPr>
          <w:trHeight w:val="409"/>
        </w:trPr>
        <w:tc>
          <w:tcPr>
            <w:tcW w:w="6384" w:type="dxa"/>
          </w:tcPr>
          <w:p w14:paraId="31A0D8D1" w14:textId="77777777" w:rsidR="00F37633" w:rsidRDefault="00F37633" w:rsidP="00F37633">
            <w:pPr>
              <w:ind w:right="284"/>
            </w:pPr>
            <w:r w:rsidRPr="006B6043">
              <w:rPr>
                <w:u w:val="single"/>
              </w:rPr>
              <w:t>Naam</w:t>
            </w:r>
            <w:r>
              <w:t>:</w:t>
            </w:r>
            <w:r>
              <w:tab/>
              <w:t>……………………………………………………………………………….</w:t>
            </w:r>
          </w:p>
        </w:tc>
      </w:tr>
      <w:tr w:rsidR="00F37633" w14:paraId="2F49A04B" w14:textId="77777777" w:rsidTr="00F37633">
        <w:trPr>
          <w:trHeight w:val="409"/>
        </w:trPr>
        <w:tc>
          <w:tcPr>
            <w:tcW w:w="6384" w:type="dxa"/>
          </w:tcPr>
          <w:p w14:paraId="65094284" w14:textId="77777777" w:rsidR="00F37633" w:rsidRDefault="00F37633" w:rsidP="00F37633">
            <w:pPr>
              <w:ind w:right="284"/>
            </w:pPr>
            <w:r w:rsidRPr="006B6043">
              <w:rPr>
                <w:u w:val="single"/>
              </w:rPr>
              <w:t>Adres</w:t>
            </w:r>
            <w:r>
              <w:t>:</w:t>
            </w:r>
            <w:r>
              <w:tab/>
              <w:t>……………………………………………………………………………….</w:t>
            </w:r>
          </w:p>
        </w:tc>
      </w:tr>
      <w:tr w:rsidR="00F37633" w14:paraId="5E0D07FF" w14:textId="77777777" w:rsidTr="00F37633">
        <w:trPr>
          <w:trHeight w:val="409"/>
        </w:trPr>
        <w:tc>
          <w:tcPr>
            <w:tcW w:w="6384" w:type="dxa"/>
          </w:tcPr>
          <w:p w14:paraId="36971BAA" w14:textId="77777777" w:rsidR="00F37633" w:rsidRDefault="00F37633" w:rsidP="00F37633">
            <w:pPr>
              <w:ind w:right="284"/>
            </w:pPr>
            <w:r>
              <w:tab/>
              <w:t>……………………………………………………………………………….</w:t>
            </w:r>
          </w:p>
        </w:tc>
      </w:tr>
      <w:tr w:rsidR="00F37633" w14:paraId="4231D4D1" w14:textId="77777777" w:rsidTr="00F37633">
        <w:trPr>
          <w:trHeight w:val="409"/>
        </w:trPr>
        <w:tc>
          <w:tcPr>
            <w:tcW w:w="6384" w:type="dxa"/>
          </w:tcPr>
          <w:p w14:paraId="34F8A72A" w14:textId="77777777" w:rsidR="00F37633" w:rsidRDefault="00F37633" w:rsidP="00F37633">
            <w:pPr>
              <w:ind w:right="284"/>
            </w:pPr>
            <w:r w:rsidRPr="006B6043">
              <w:rPr>
                <w:u w:val="single"/>
              </w:rPr>
              <w:t>Email</w:t>
            </w:r>
            <w:r>
              <w:t>:</w:t>
            </w:r>
            <w:r>
              <w:tab/>
              <w:t>……………………………………………………………………………….</w:t>
            </w:r>
          </w:p>
        </w:tc>
      </w:tr>
    </w:tbl>
    <w:p w14:paraId="0CBE389C" w14:textId="77777777" w:rsidR="008B2A87" w:rsidRDefault="008B2A87" w:rsidP="008B2A87">
      <w:pPr>
        <w:ind w:right="283"/>
      </w:pP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1526"/>
        <w:gridCol w:w="6379"/>
        <w:gridCol w:w="1307"/>
      </w:tblGrid>
      <w:tr w:rsidR="00F47864" w14:paraId="55774F20" w14:textId="77777777" w:rsidTr="007B7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88E749D" w14:textId="77777777" w:rsidR="00F47864" w:rsidRDefault="00F47864" w:rsidP="008B2A87">
            <w:pPr>
              <w:ind w:right="283"/>
            </w:pPr>
            <w:proofErr w:type="spellStart"/>
            <w:r>
              <w:t>Artikelnr</w:t>
            </w:r>
            <w:proofErr w:type="spellEnd"/>
            <w:r w:rsidR="00B0761D">
              <w:t>:</w:t>
            </w:r>
          </w:p>
        </w:tc>
        <w:tc>
          <w:tcPr>
            <w:tcW w:w="6379" w:type="dxa"/>
          </w:tcPr>
          <w:p w14:paraId="0C1C90DE" w14:textId="77777777" w:rsidR="00F47864" w:rsidRDefault="00B0761D" w:rsidP="008B2A87">
            <w:pPr>
              <w:ind w:right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Omschrijving</w:t>
            </w:r>
          </w:p>
        </w:tc>
        <w:tc>
          <w:tcPr>
            <w:tcW w:w="1307" w:type="dxa"/>
          </w:tcPr>
          <w:p w14:paraId="3EEE426E" w14:textId="77777777" w:rsidR="00F47864" w:rsidRDefault="00B0761D" w:rsidP="008B2A87">
            <w:pPr>
              <w:ind w:right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Prijs</w:t>
            </w:r>
          </w:p>
        </w:tc>
      </w:tr>
      <w:tr w:rsidR="00F47864" w14:paraId="44505DBD" w14:textId="77777777" w:rsidTr="007B7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D235E4F" w14:textId="77777777" w:rsidR="00F47864" w:rsidRDefault="00F47864" w:rsidP="008B2A87">
            <w:pPr>
              <w:ind w:right="283"/>
            </w:pPr>
          </w:p>
        </w:tc>
        <w:tc>
          <w:tcPr>
            <w:tcW w:w="6379" w:type="dxa"/>
          </w:tcPr>
          <w:p w14:paraId="30E5D4D1" w14:textId="77777777" w:rsidR="00F47864" w:rsidRDefault="00F47864" w:rsidP="008B2A87">
            <w:pPr>
              <w:ind w:right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7C2220C7" w14:textId="77777777" w:rsidR="00F47864" w:rsidRDefault="00F47864" w:rsidP="008B2A87">
            <w:pPr>
              <w:ind w:right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7864" w14:paraId="160278A7" w14:textId="77777777" w:rsidTr="007B7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A2907C8" w14:textId="77777777" w:rsidR="00F47864" w:rsidRDefault="00F47864" w:rsidP="008B2A87">
            <w:pPr>
              <w:ind w:right="283"/>
            </w:pPr>
          </w:p>
        </w:tc>
        <w:tc>
          <w:tcPr>
            <w:tcW w:w="6379" w:type="dxa"/>
          </w:tcPr>
          <w:p w14:paraId="731C619D" w14:textId="77777777" w:rsidR="00F47864" w:rsidRDefault="00F47864" w:rsidP="008B2A87">
            <w:pPr>
              <w:ind w:right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22D9BBB3" w14:textId="77777777" w:rsidR="00F47864" w:rsidRDefault="00F47864" w:rsidP="008B2A87">
            <w:pPr>
              <w:ind w:right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7864" w14:paraId="34A35962" w14:textId="77777777" w:rsidTr="007B7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7DB621A" w14:textId="77777777" w:rsidR="00F47864" w:rsidRDefault="00F47864" w:rsidP="008B2A87">
            <w:pPr>
              <w:ind w:right="283"/>
            </w:pPr>
          </w:p>
        </w:tc>
        <w:tc>
          <w:tcPr>
            <w:tcW w:w="6379" w:type="dxa"/>
          </w:tcPr>
          <w:p w14:paraId="364F6B91" w14:textId="77777777" w:rsidR="00F47864" w:rsidRDefault="00F47864" w:rsidP="008B2A87">
            <w:pPr>
              <w:ind w:right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1FDE77B7" w14:textId="77777777" w:rsidR="00F47864" w:rsidRDefault="00F47864" w:rsidP="008B2A87">
            <w:pPr>
              <w:ind w:right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7864" w14:paraId="193878F9" w14:textId="77777777" w:rsidTr="007B7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9A8DD63" w14:textId="77777777" w:rsidR="00F47864" w:rsidRDefault="00F47864" w:rsidP="008B2A87">
            <w:pPr>
              <w:ind w:right="283"/>
            </w:pPr>
          </w:p>
        </w:tc>
        <w:tc>
          <w:tcPr>
            <w:tcW w:w="6379" w:type="dxa"/>
          </w:tcPr>
          <w:p w14:paraId="5E422888" w14:textId="77777777" w:rsidR="00F47864" w:rsidRDefault="00F47864" w:rsidP="008B2A87">
            <w:pPr>
              <w:ind w:right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2B19D621" w14:textId="77777777" w:rsidR="00F47864" w:rsidRDefault="00F47864" w:rsidP="008B2A87">
            <w:pPr>
              <w:ind w:right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8598CA" w14:textId="77777777" w:rsidR="008B2A87" w:rsidRDefault="008B2A87" w:rsidP="008B2A87">
      <w:pPr>
        <w:ind w:right="283"/>
      </w:pPr>
    </w:p>
    <w:p w14:paraId="6E4336ED" w14:textId="77777777" w:rsidR="00B0761D" w:rsidRDefault="00B0761D" w:rsidP="008B2A87">
      <w:pPr>
        <w:ind w:right="283"/>
      </w:pPr>
      <w:r w:rsidRPr="006B6043">
        <w:rPr>
          <w:u w:val="single"/>
        </w:rPr>
        <w:t>Reden van retour: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F0F1F" w14:textId="77777777" w:rsidR="00B0761D" w:rsidRDefault="00B0761D" w:rsidP="008B2A87">
      <w:pPr>
        <w:ind w:right="283"/>
      </w:pPr>
      <w:r>
        <w:t>Datum van ontvangst:   ……./……./…….</w:t>
      </w:r>
    </w:p>
    <w:p w14:paraId="2813D6D4" w14:textId="7CB86D37" w:rsidR="00B0761D" w:rsidRDefault="00B0761D" w:rsidP="00B07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283"/>
        <w:jc w:val="center"/>
        <w:rPr>
          <w:sz w:val="24"/>
          <w:szCs w:val="24"/>
        </w:rPr>
      </w:pPr>
      <w:r w:rsidRPr="00B0761D">
        <w:rPr>
          <w:sz w:val="24"/>
          <w:szCs w:val="24"/>
        </w:rPr>
        <w:t xml:space="preserve">Verzenden naar Delaere </w:t>
      </w:r>
      <w:proofErr w:type="spellStart"/>
      <w:r w:rsidRPr="00B0761D">
        <w:rPr>
          <w:sz w:val="24"/>
          <w:szCs w:val="24"/>
        </w:rPr>
        <w:t>Womenswear</w:t>
      </w:r>
      <w:proofErr w:type="spellEnd"/>
      <w:r w:rsidRPr="00B0761D">
        <w:rPr>
          <w:sz w:val="24"/>
          <w:szCs w:val="24"/>
        </w:rPr>
        <w:t xml:space="preserve">, </w:t>
      </w:r>
      <w:proofErr w:type="spellStart"/>
      <w:r w:rsidRPr="00B0761D">
        <w:rPr>
          <w:sz w:val="24"/>
          <w:szCs w:val="24"/>
        </w:rPr>
        <w:t>Meensesteenweg</w:t>
      </w:r>
      <w:proofErr w:type="spellEnd"/>
      <w:r w:rsidRPr="00B0761D">
        <w:rPr>
          <w:sz w:val="24"/>
          <w:szCs w:val="24"/>
        </w:rPr>
        <w:t xml:space="preserve"> </w:t>
      </w:r>
      <w:r w:rsidR="0065228C">
        <w:rPr>
          <w:sz w:val="24"/>
          <w:szCs w:val="24"/>
        </w:rPr>
        <w:t>313</w:t>
      </w:r>
      <w:r w:rsidRPr="00B0761D">
        <w:rPr>
          <w:sz w:val="24"/>
          <w:szCs w:val="24"/>
        </w:rPr>
        <w:t>, 8800 Roeselare</w:t>
      </w:r>
    </w:p>
    <w:p w14:paraId="1C255032" w14:textId="77777777" w:rsidR="00B0761D" w:rsidRDefault="00B0761D" w:rsidP="00B0761D">
      <w:pPr>
        <w:ind w:right="283"/>
        <w:jc w:val="right"/>
        <w:rPr>
          <w:u w:val="single"/>
        </w:rPr>
      </w:pPr>
      <w:r w:rsidRPr="00B0761D">
        <w:rPr>
          <w:u w:val="single"/>
        </w:rPr>
        <w:t>Handtekening:</w:t>
      </w:r>
    </w:p>
    <w:p w14:paraId="5E824516" w14:textId="77777777" w:rsidR="00B0761D" w:rsidRDefault="00B0761D" w:rsidP="00B0761D">
      <w:pPr>
        <w:ind w:right="283"/>
        <w:jc w:val="right"/>
        <w:rPr>
          <w:u w:val="single"/>
        </w:rPr>
      </w:pPr>
    </w:p>
    <w:p w14:paraId="46A13C4D" w14:textId="77777777" w:rsidR="00B0761D" w:rsidRPr="00B0761D" w:rsidRDefault="00B0761D" w:rsidP="00B0761D">
      <w:pPr>
        <w:ind w:right="283"/>
        <w:jc w:val="right"/>
        <w:rPr>
          <w:u w:val="single"/>
        </w:rPr>
      </w:pPr>
      <w:r>
        <w:rPr>
          <w:u w:val="single"/>
        </w:rPr>
        <w:t>Datum: ……./……./…….</w:t>
      </w:r>
    </w:p>
    <w:sectPr w:rsidR="00B0761D" w:rsidRPr="00B0761D" w:rsidSect="00471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240B" w14:textId="77777777" w:rsidR="00075901" w:rsidRDefault="00075901" w:rsidP="00D4213B">
      <w:pPr>
        <w:spacing w:after="0" w:line="240" w:lineRule="auto"/>
      </w:pPr>
      <w:r>
        <w:separator/>
      </w:r>
    </w:p>
  </w:endnote>
  <w:endnote w:type="continuationSeparator" w:id="0">
    <w:p w14:paraId="44A392E5" w14:textId="77777777" w:rsidR="00075901" w:rsidRDefault="00075901" w:rsidP="00D4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5B63" w14:textId="77777777" w:rsidR="0065228C" w:rsidRDefault="0065228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CC07" w14:textId="77777777" w:rsidR="00D4213B" w:rsidRPr="001E1BF4" w:rsidRDefault="001E1BF4" w:rsidP="00F00FE2">
    <w:pPr>
      <w:pStyle w:val="Voettekst"/>
      <w:pBdr>
        <w:top w:val="single" w:sz="12" w:space="1" w:color="0F6FC6" w:themeColor="accent1"/>
      </w:pBdr>
      <w:jc w:val="center"/>
      <w:rPr>
        <w:rFonts w:asciiTheme="majorHAnsi" w:hAnsiTheme="majorHAnsi"/>
        <w:color w:val="0F6FC6" w:themeColor="accent1"/>
      </w:rPr>
    </w:pPr>
    <w:r w:rsidRPr="001E1BF4">
      <w:rPr>
        <w:rFonts w:asciiTheme="majorHAnsi" w:hAnsiTheme="majorHAnsi"/>
        <w:color w:val="0F6FC6" w:themeColor="accent1"/>
        <w:sz w:val="16"/>
      </w:rPr>
      <w:t>RPR KORTRIJK – BTW-BE-0435.042.921 – BE72 2850 4978 8816 – BIC: GEBABEBB</w:t>
    </w:r>
  </w:p>
  <w:p w14:paraId="68610514" w14:textId="77777777" w:rsidR="00D4213B" w:rsidRDefault="00D4213B" w:rsidP="004714DF">
    <w:pPr>
      <w:pStyle w:val="Voettek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4050" w14:textId="77777777" w:rsidR="0065228C" w:rsidRDefault="006522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D98B" w14:textId="77777777" w:rsidR="00075901" w:rsidRDefault="00075901" w:rsidP="00D4213B">
      <w:pPr>
        <w:spacing w:after="0" w:line="240" w:lineRule="auto"/>
      </w:pPr>
      <w:r>
        <w:separator/>
      </w:r>
    </w:p>
  </w:footnote>
  <w:footnote w:type="continuationSeparator" w:id="0">
    <w:p w14:paraId="174EC85A" w14:textId="77777777" w:rsidR="00075901" w:rsidRDefault="00075901" w:rsidP="00D42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5986" w14:textId="77777777" w:rsidR="0065228C" w:rsidRDefault="0065228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E163" w14:textId="77777777" w:rsidR="004714DF" w:rsidRDefault="004714DF" w:rsidP="00F00FE2">
    <w:pPr>
      <w:pStyle w:val="Koptekst"/>
      <w:rPr>
        <w:rFonts w:asciiTheme="majorHAnsi" w:eastAsiaTheme="majorEastAsia" w:hAnsiTheme="majorHAnsi" w:cstheme="majorBidi"/>
        <w:sz w:val="32"/>
        <w:szCs w:val="32"/>
      </w:rPr>
    </w:pPr>
  </w:p>
  <w:p w14:paraId="5AEB58A6" w14:textId="77777777" w:rsidR="00D4213B" w:rsidRDefault="004714DF" w:rsidP="00F00FE2">
    <w:pPr>
      <w:pStyle w:val="Koptekst"/>
      <w:pBdr>
        <w:bottom w:val="single" w:sz="12" w:space="1" w:color="0F6FC6" w:themeColor="accent1"/>
      </w:pBdr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nl-BE"/>
      </w:rPr>
      <w:drawing>
        <wp:inline distT="0" distB="0" distL="0" distR="0" wp14:anchorId="2F701EE4" wp14:editId="7B5DD7DB">
          <wp:extent cx="3051470" cy="971550"/>
          <wp:effectExtent l="0" t="0" r="0" b="0"/>
          <wp:docPr id="4" name="Afbeelding 2" descr="LOGO8_vectoriz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8_vectorized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324" cy="974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75901">
      <w:rPr>
        <w:rFonts w:asciiTheme="majorHAnsi" w:eastAsiaTheme="majorEastAsia" w:hAnsiTheme="majorHAnsi" w:cstheme="majorBidi"/>
        <w:noProof/>
        <w:sz w:val="32"/>
        <w:szCs w:val="32"/>
        <w:lang w:eastAsia="nl-BE"/>
      </w:rPr>
      <w:pict w14:anchorId="5A2EF44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8.05pt;margin-top:-7.65pt;width:143.25pt;height:78.75pt;z-index:251658240;mso-position-horizontal-relative:text;mso-position-vertical-relative:text" stroked="f">
          <v:textbox style="mso-next-textbox:#_x0000_s1025">
            <w:txbxContent>
              <w:p w14:paraId="565D39A7" w14:textId="77777777" w:rsidR="00D4213B" w:rsidRDefault="00D4213B" w:rsidP="00D4213B">
                <w:pPr>
                  <w:spacing w:after="120" w:line="240" w:lineRule="auto"/>
                  <w:jc w:val="right"/>
                  <w:rPr>
                    <w:color w:val="0F6FC6" w:themeColor="accent1"/>
                  </w:rPr>
                </w:pPr>
                <w:r>
                  <w:rPr>
                    <w:color w:val="0F6FC6" w:themeColor="accent1"/>
                  </w:rPr>
                  <w:t>DELAERE-BUYSE BV</w:t>
                </w:r>
              </w:p>
              <w:p w14:paraId="5179A5EA" w14:textId="6AF1D7C9" w:rsidR="00D4213B" w:rsidRDefault="00D4213B" w:rsidP="0023121E">
                <w:pPr>
                  <w:spacing w:after="0" w:line="240" w:lineRule="auto"/>
                  <w:jc w:val="right"/>
                  <w:rPr>
                    <w:color w:val="0F6FC6" w:themeColor="accent1"/>
                    <w:sz w:val="16"/>
                  </w:rPr>
                </w:pPr>
                <w:proofErr w:type="spellStart"/>
                <w:r>
                  <w:rPr>
                    <w:color w:val="0F6FC6" w:themeColor="accent1"/>
                    <w:sz w:val="16"/>
                  </w:rPr>
                  <w:t>Meensesteenweg</w:t>
                </w:r>
                <w:proofErr w:type="spellEnd"/>
                <w:r>
                  <w:rPr>
                    <w:color w:val="0F6FC6" w:themeColor="accent1"/>
                    <w:sz w:val="16"/>
                  </w:rPr>
                  <w:t xml:space="preserve"> </w:t>
                </w:r>
                <w:r w:rsidR="0065228C">
                  <w:rPr>
                    <w:color w:val="0F6FC6" w:themeColor="accent1"/>
                    <w:sz w:val="16"/>
                  </w:rPr>
                  <w:t>313</w:t>
                </w:r>
              </w:p>
              <w:p w14:paraId="42DEF194" w14:textId="604990F3" w:rsidR="00D4213B" w:rsidRPr="003502B6" w:rsidRDefault="00D4213B" w:rsidP="0023121E">
                <w:pPr>
                  <w:spacing w:after="0" w:line="240" w:lineRule="auto"/>
                  <w:jc w:val="right"/>
                  <w:rPr>
                    <w:color w:val="0F6FC6" w:themeColor="accent1"/>
                    <w:sz w:val="16"/>
                  </w:rPr>
                </w:pPr>
                <w:r w:rsidRPr="003502B6">
                  <w:rPr>
                    <w:color w:val="0F6FC6" w:themeColor="accent1"/>
                    <w:sz w:val="16"/>
                  </w:rPr>
                  <w:t>B</w:t>
                </w:r>
                <w:r w:rsidR="0023121E" w:rsidRPr="003502B6">
                  <w:rPr>
                    <w:color w:val="0F6FC6" w:themeColor="accent1"/>
                    <w:sz w:val="16"/>
                  </w:rPr>
                  <w:t>-8800 Roeselare</w:t>
                </w:r>
              </w:p>
              <w:p w14:paraId="7DE67FFF" w14:textId="497C1823" w:rsidR="0023121E" w:rsidRPr="0023121E" w:rsidRDefault="0023121E" w:rsidP="0023121E">
                <w:pPr>
                  <w:spacing w:after="0" w:line="240" w:lineRule="auto"/>
                  <w:jc w:val="right"/>
                  <w:rPr>
                    <w:color w:val="0F6FC6" w:themeColor="accent1"/>
                    <w:sz w:val="16"/>
                    <w:lang w:val="en-US"/>
                  </w:rPr>
                </w:pPr>
                <w:r w:rsidRPr="0023121E">
                  <w:rPr>
                    <w:color w:val="0F6FC6" w:themeColor="accent1"/>
                    <w:sz w:val="16"/>
                    <w:lang w:val="en-US"/>
                  </w:rPr>
                  <w:t>Tel: +32 (0)5</w:t>
                </w:r>
                <w:r w:rsidR="0065228C">
                  <w:rPr>
                    <w:color w:val="0F6FC6" w:themeColor="accent1"/>
                    <w:sz w:val="16"/>
                    <w:lang w:val="en-US"/>
                  </w:rPr>
                  <w:t>1 308 908</w:t>
                </w:r>
              </w:p>
              <w:p w14:paraId="0EC9538C" w14:textId="77777777" w:rsidR="0023121E" w:rsidRPr="0023121E" w:rsidRDefault="0023121E" w:rsidP="0023121E">
                <w:pPr>
                  <w:spacing w:after="0" w:line="240" w:lineRule="auto"/>
                  <w:jc w:val="right"/>
                  <w:rPr>
                    <w:color w:val="0F6FC6" w:themeColor="accent1"/>
                    <w:sz w:val="16"/>
                    <w:lang w:val="en-US"/>
                  </w:rPr>
                </w:pPr>
                <w:r w:rsidRPr="0023121E">
                  <w:rPr>
                    <w:color w:val="0F6FC6" w:themeColor="accent1"/>
                    <w:sz w:val="16"/>
                    <w:lang w:val="en-US"/>
                  </w:rPr>
                  <w:t xml:space="preserve">Email: </w:t>
                </w:r>
                <w:r w:rsidR="009B7FD1">
                  <w:rPr>
                    <w:color w:val="0F6FC6" w:themeColor="accent1"/>
                    <w:sz w:val="16"/>
                    <w:lang w:val="en-US"/>
                  </w:rPr>
                  <w:t>info@delaere-womenswear.be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CE4E" w14:textId="77777777" w:rsidR="0065228C" w:rsidRDefault="0065228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96764"/>
    <w:multiLevelType w:val="hybridMultilevel"/>
    <w:tmpl w:val="43F6BFC6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2A87"/>
    <w:rsid w:val="00075901"/>
    <w:rsid w:val="00150DC7"/>
    <w:rsid w:val="001B7AC4"/>
    <w:rsid w:val="001E1BF4"/>
    <w:rsid w:val="0023121E"/>
    <w:rsid w:val="002439D7"/>
    <w:rsid w:val="002E5E5F"/>
    <w:rsid w:val="00331189"/>
    <w:rsid w:val="003502B6"/>
    <w:rsid w:val="004714DF"/>
    <w:rsid w:val="0051429C"/>
    <w:rsid w:val="00551F2A"/>
    <w:rsid w:val="00570905"/>
    <w:rsid w:val="00605100"/>
    <w:rsid w:val="00622A13"/>
    <w:rsid w:val="0065228C"/>
    <w:rsid w:val="00667FE7"/>
    <w:rsid w:val="006B6043"/>
    <w:rsid w:val="007B73E2"/>
    <w:rsid w:val="008B2A87"/>
    <w:rsid w:val="009A4EDB"/>
    <w:rsid w:val="009B7FD1"/>
    <w:rsid w:val="00A16E39"/>
    <w:rsid w:val="00B0761D"/>
    <w:rsid w:val="00B37034"/>
    <w:rsid w:val="00C10F8E"/>
    <w:rsid w:val="00D4213B"/>
    <w:rsid w:val="00DB3C67"/>
    <w:rsid w:val="00ED29B1"/>
    <w:rsid w:val="00F00FE2"/>
    <w:rsid w:val="00F37633"/>
    <w:rsid w:val="00F4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C1CD6E"/>
  <w15:docId w15:val="{D35FC412-64B9-4D4B-AE8B-E9DAD6D4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0D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2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213B"/>
  </w:style>
  <w:style w:type="paragraph" w:styleId="Voettekst">
    <w:name w:val="footer"/>
    <w:basedOn w:val="Standaard"/>
    <w:link w:val="VoettekstChar"/>
    <w:uiPriority w:val="99"/>
    <w:unhideWhenUsed/>
    <w:rsid w:val="00D42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213B"/>
  </w:style>
  <w:style w:type="paragraph" w:styleId="Ballontekst">
    <w:name w:val="Balloon Text"/>
    <w:basedOn w:val="Standaard"/>
    <w:link w:val="BallontekstChar"/>
    <w:uiPriority w:val="99"/>
    <w:semiHidden/>
    <w:unhideWhenUsed/>
    <w:rsid w:val="00D4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213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1E1BF4"/>
    <w:rPr>
      <w:color w:val="808080"/>
    </w:rPr>
  </w:style>
  <w:style w:type="paragraph" w:styleId="Lijstalinea">
    <w:name w:val="List Paragraph"/>
    <w:basedOn w:val="Standaard"/>
    <w:uiPriority w:val="34"/>
    <w:qFormat/>
    <w:rsid w:val="008B2A87"/>
    <w:pPr>
      <w:ind w:left="720"/>
      <w:contextualSpacing/>
    </w:pPr>
  </w:style>
  <w:style w:type="table" w:styleId="Tabelraster">
    <w:name w:val="Table Grid"/>
    <w:basedOn w:val="Standaardtabel"/>
    <w:uiPriority w:val="59"/>
    <w:rsid w:val="00F3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3">
    <w:name w:val="List Table 3"/>
    <w:basedOn w:val="Standaardtabel"/>
    <w:uiPriority w:val="48"/>
    <w:rsid w:val="00B0761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Rastertabel1licht">
    <w:name w:val="Grid Table 1 Light"/>
    <w:basedOn w:val="Standaardtabel"/>
    <w:uiPriority w:val="46"/>
    <w:rsid w:val="007B73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laere\Documents\OfficeSjablonen\Brief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troom">
  <a:themeElements>
    <a:clrScheme name="Aangepast 1">
      <a:dk1>
        <a:sysClr val="windowText" lastClr="000000"/>
      </a:dk1>
      <a:lt1>
        <a:sysClr val="window" lastClr="FFFFFF"/>
      </a:lt1>
      <a:dk2>
        <a:srgbClr val="0B5394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Stroom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Stroom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3659-6E31-41B2-8D80-266AC943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Brief.dotx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Delaere</dc:creator>
  <cp:lastModifiedBy>Jan Buyse</cp:lastModifiedBy>
  <cp:revision>2</cp:revision>
  <dcterms:created xsi:type="dcterms:W3CDTF">2022-02-14T17:34:00Z</dcterms:created>
  <dcterms:modified xsi:type="dcterms:W3CDTF">2022-02-14T17:34:00Z</dcterms:modified>
</cp:coreProperties>
</file>