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BD6D" w14:textId="77777777" w:rsidR="00D67844" w:rsidRDefault="00D475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2E805" wp14:editId="431BF776">
                <wp:simplePos x="0" y="0"/>
                <wp:positionH relativeFrom="column">
                  <wp:posOffset>-130175</wp:posOffset>
                </wp:positionH>
                <wp:positionV relativeFrom="paragraph">
                  <wp:posOffset>-127000</wp:posOffset>
                </wp:positionV>
                <wp:extent cx="6578600" cy="6324600"/>
                <wp:effectExtent l="12700" t="6350" r="9525" b="127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632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>
                                  <a:alpha val="35001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EA54B" id="AutoShape 16" o:spid="_x0000_s1026" style="position:absolute;margin-left:-10.25pt;margin-top:-10pt;width:518pt;height:4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" filled="f" fillcolor="#fc0">
                <v:fill opacity="22873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F13639" wp14:editId="1AB9DFB5">
                <wp:simplePos x="0" y="0"/>
                <wp:positionH relativeFrom="column">
                  <wp:posOffset>655955</wp:posOffset>
                </wp:positionH>
                <wp:positionV relativeFrom="paragraph">
                  <wp:posOffset>310515</wp:posOffset>
                </wp:positionV>
                <wp:extent cx="5046345" cy="5861685"/>
                <wp:effectExtent l="0" t="0" r="317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586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A7E49" w14:textId="77777777" w:rsidR="006400E6" w:rsidRPr="00AF5515" w:rsidRDefault="006400E6" w:rsidP="006400E6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AF5515">
                              <w:rPr>
                                <w:color w:val="auto"/>
                                <w:sz w:val="32"/>
                              </w:rPr>
                              <w:t>Company/Facilitator Name</w:t>
                            </w:r>
                          </w:p>
                          <w:p w14:paraId="141B6281" w14:textId="77777777" w:rsidR="006400E6" w:rsidRPr="00AF5515" w:rsidRDefault="006400E6" w:rsidP="006400E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F5515">
                              <w:rPr>
                                <w:i/>
                              </w:rPr>
                              <w:t>Independent Facilitator</w:t>
                            </w:r>
                          </w:p>
                          <w:p w14:paraId="799EBA3D" w14:textId="77777777" w:rsidR="006400E6" w:rsidRPr="00AF5515" w:rsidRDefault="006400E6" w:rsidP="006400E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95BAC05" w14:textId="77777777" w:rsidR="005F1AB6" w:rsidRPr="005F1AB6" w:rsidRDefault="005F1AB6" w:rsidP="006400E6">
                            <w:pPr>
                              <w:pStyle w:val="tagline"/>
                              <w:jc w:val="center"/>
                              <w:rPr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F1AB6">
                              <w:rPr>
                                <w:b w:val="0"/>
                                <w:color w:val="auto"/>
                                <w:sz w:val="36"/>
                                <w:szCs w:val="36"/>
                              </w:rPr>
                              <w:t>Presents an Introduction to…</w:t>
                            </w:r>
                          </w:p>
                          <w:p w14:paraId="2CE33161" w14:textId="77777777" w:rsidR="006400E6" w:rsidRPr="00D03A56" w:rsidRDefault="00E20CC9" w:rsidP="006400E6">
                            <w:pPr>
                              <w:pStyle w:val="tagline"/>
                              <w:jc w:val="center"/>
                              <w:rPr>
                                <w:rFonts w:cs="Tahoma"/>
                                <w:color w:val="0070C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Parenting t</w:t>
                            </w:r>
                            <w:r w:rsidR="00D4751E">
                              <w:rPr>
                                <w:color w:val="auto"/>
                                <w:sz w:val="36"/>
                                <w:szCs w:val="36"/>
                              </w:rPr>
                              <w:t>he Love and Logic Way</w:t>
                            </w:r>
                            <w:r w:rsidR="00BD2624" w:rsidRPr="00BD2624">
                              <w:rPr>
                                <w:rFonts w:cs="Tahoma"/>
                                <w:color w:val="auto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</w:p>
                          <w:p w14:paraId="22EA2FDB" w14:textId="77777777" w:rsidR="006400E6" w:rsidRPr="001F6C17" w:rsidRDefault="005F1AB6" w:rsidP="005F1AB6">
                            <w:pPr>
                              <w:pStyle w:val="tagline"/>
                              <w:jc w:val="center"/>
                              <w:rPr>
                                <w:color w:val="4F81B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Topics include</w:t>
                            </w:r>
                            <w:r w:rsidR="006400E6" w:rsidRPr="001F6C17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3AA154" w14:textId="77777777" w:rsidR="005F1AB6" w:rsidRPr="005F1AB6" w:rsidRDefault="005F1AB6" w:rsidP="005F1AB6">
                            <w:pPr>
                              <w:pStyle w:val="big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1AB6">
                              <w:rPr>
                                <w:sz w:val="24"/>
                                <w:szCs w:val="24"/>
                              </w:rPr>
                              <w:t>The Two Rules of Love and Logic</w:t>
                            </w:r>
                            <w:r w:rsidRPr="005F1AB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</w:p>
                          <w:p w14:paraId="1D4BD2E8" w14:textId="77777777" w:rsidR="005F1AB6" w:rsidRPr="005F1AB6" w:rsidRDefault="005F1AB6" w:rsidP="005F1AB6">
                            <w:pPr>
                              <w:pStyle w:val="big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1AB6">
                              <w:rPr>
                                <w:sz w:val="24"/>
                                <w:szCs w:val="24"/>
                              </w:rPr>
                              <w:t>Delayed or "Anticipatory" Consequences</w:t>
                            </w:r>
                          </w:p>
                          <w:p w14:paraId="00E6DB63" w14:textId="77777777" w:rsidR="005F1AB6" w:rsidRPr="005F1AB6" w:rsidRDefault="005F1AB6" w:rsidP="005F1AB6">
                            <w:pPr>
                              <w:pStyle w:val="big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1AB6">
                              <w:rPr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="00CD70A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5F1AB6">
                              <w:rPr>
                                <w:sz w:val="24"/>
                                <w:szCs w:val="24"/>
                              </w:rPr>
                              <w:t xml:space="preserve">mpathy and Love and Logic </w:t>
                            </w:r>
                            <w:r w:rsidR="00CD70A7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5F1AB6">
                              <w:rPr>
                                <w:sz w:val="24"/>
                                <w:szCs w:val="24"/>
                              </w:rPr>
                              <w:t>ne-</w:t>
                            </w:r>
                            <w:r w:rsidR="00CD70A7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5F1AB6">
                              <w:rPr>
                                <w:sz w:val="24"/>
                                <w:szCs w:val="24"/>
                              </w:rPr>
                              <w:t xml:space="preserve">iners to </w:t>
                            </w:r>
                            <w:r w:rsidR="00CD70A7">
                              <w:rPr>
                                <w:sz w:val="24"/>
                                <w:szCs w:val="24"/>
                              </w:rPr>
                              <w:t>neutralize a</w:t>
                            </w:r>
                            <w:r w:rsidRPr="005F1AB6">
                              <w:rPr>
                                <w:sz w:val="24"/>
                                <w:szCs w:val="24"/>
                              </w:rPr>
                              <w:t>rguing</w:t>
                            </w:r>
                          </w:p>
                          <w:p w14:paraId="337B14EC" w14:textId="77777777" w:rsidR="006400E6" w:rsidRPr="006400E6" w:rsidRDefault="005F1AB6" w:rsidP="005F1AB6">
                            <w:pPr>
                              <w:pStyle w:val="biglist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5F1AB6">
                              <w:rPr>
                                <w:sz w:val="24"/>
                                <w:szCs w:val="24"/>
                              </w:rPr>
                              <w:t>How to get more information about Love and Logic</w:t>
                            </w:r>
                          </w:p>
                          <w:p w14:paraId="13DE5ECE" w14:textId="77777777" w:rsidR="006400E6" w:rsidRPr="006400E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400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This parenting program is designed to give you practical skills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400E6">
                              <w:rPr>
                                <w:b/>
                                <w:sz w:val="24"/>
                                <w:szCs w:val="24"/>
                              </w:rPr>
                              <w:t>that can be used immediately!</w:t>
                            </w:r>
                          </w:p>
                          <w:p w14:paraId="54E7C53C" w14:textId="77777777" w:rsidR="006400E6" w:rsidRPr="006400E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400E6">
                              <w:rPr>
                                <w:sz w:val="24"/>
                                <w:szCs w:val="24"/>
                              </w:rPr>
                              <w:t>Dates: Insert date</w:t>
                            </w:r>
                          </w:p>
                          <w:p w14:paraId="5A86806D" w14:textId="77777777" w:rsidR="006400E6" w:rsidRPr="006400E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00E6">
                              <w:rPr>
                                <w:sz w:val="24"/>
                                <w:szCs w:val="24"/>
                              </w:rPr>
                              <w:t>Time: Insert time</w:t>
                            </w:r>
                          </w:p>
                          <w:p w14:paraId="74F9ADDC" w14:textId="77777777" w:rsidR="006400E6" w:rsidRPr="006400E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00E6">
                              <w:rPr>
                                <w:sz w:val="24"/>
                                <w:szCs w:val="24"/>
                              </w:rPr>
                              <w:t>Location: Insert address, city, state, zip</w:t>
                            </w:r>
                          </w:p>
                          <w:p w14:paraId="298FD014" w14:textId="77777777" w:rsidR="006400E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</w:pPr>
                          </w:p>
                          <w:p w14:paraId="0D2E4C30" w14:textId="7672B791" w:rsidR="006400E6" w:rsidRPr="00262A66" w:rsidRDefault="006400E6" w:rsidP="006400E6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2A66">
                              <w:rPr>
                                <w:sz w:val="20"/>
                                <w:szCs w:val="20"/>
                              </w:rPr>
                              <w:t xml:space="preserve">Facilitators of the </w:t>
                            </w:r>
                            <w:r w:rsidR="00E20CC9">
                              <w:rPr>
                                <w:i/>
                                <w:sz w:val="20"/>
                                <w:szCs w:val="20"/>
                              </w:rPr>
                              <w:t>Parenting t</w:t>
                            </w:r>
                            <w:r w:rsidR="00D4751E">
                              <w:rPr>
                                <w:i/>
                                <w:sz w:val="20"/>
                                <w:szCs w:val="20"/>
                              </w:rPr>
                              <w:t>he Love and Logic Way</w:t>
                            </w:r>
                            <w:r w:rsidR="00BF4E64" w:rsidRPr="00BF4E64">
                              <w:rPr>
                                <w:rFonts w:cs="Tahom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="00BF4E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2A66">
                              <w:rPr>
                                <w:sz w:val="20"/>
                                <w:szCs w:val="20"/>
                              </w:rPr>
                              <w:t xml:space="preserve">curriculum are independent </w:t>
                            </w:r>
                            <w:r w:rsidRPr="00262A66">
                              <w:rPr>
                                <w:sz w:val="20"/>
                                <w:szCs w:val="20"/>
                              </w:rPr>
                              <w:br/>
                              <w:t>and are not employees of the Love and Logic Institute.</w:t>
                            </w:r>
                          </w:p>
                          <w:p w14:paraId="442D7466" w14:textId="77777777" w:rsidR="00F52043" w:rsidRDefault="00F52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1363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1.65pt;margin-top:24.45pt;width:397.35pt;height:46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" stroked="f">
                <v:textbox>
                  <w:txbxContent>
                    <w:p w14:paraId="188A7E49" w14:textId="77777777" w:rsidR="006400E6" w:rsidRPr="00AF5515" w:rsidRDefault="006400E6" w:rsidP="006400E6">
                      <w:pPr>
                        <w:pStyle w:val="Heading1"/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AF5515">
                        <w:rPr>
                          <w:color w:val="auto"/>
                          <w:sz w:val="32"/>
                        </w:rPr>
                        <w:t>Company/Facilitator Name</w:t>
                      </w:r>
                    </w:p>
                    <w:p w14:paraId="141B6281" w14:textId="77777777" w:rsidR="006400E6" w:rsidRPr="00AF5515" w:rsidRDefault="006400E6" w:rsidP="006400E6">
                      <w:pPr>
                        <w:jc w:val="center"/>
                        <w:rPr>
                          <w:i/>
                        </w:rPr>
                      </w:pPr>
                      <w:r w:rsidRPr="00AF5515">
                        <w:rPr>
                          <w:i/>
                        </w:rPr>
                        <w:t>Independent Facilitator</w:t>
                      </w:r>
                    </w:p>
                    <w:p w14:paraId="799EBA3D" w14:textId="77777777" w:rsidR="006400E6" w:rsidRPr="00AF5515" w:rsidRDefault="006400E6" w:rsidP="006400E6">
                      <w:pPr>
                        <w:jc w:val="center"/>
                        <w:rPr>
                          <w:i/>
                        </w:rPr>
                      </w:pPr>
                    </w:p>
                    <w:p w14:paraId="595BAC05" w14:textId="77777777" w:rsidR="005F1AB6" w:rsidRPr="005F1AB6" w:rsidRDefault="005F1AB6" w:rsidP="006400E6">
                      <w:pPr>
                        <w:pStyle w:val="tagline"/>
                        <w:jc w:val="center"/>
                        <w:rPr>
                          <w:b w:val="0"/>
                          <w:color w:val="auto"/>
                          <w:sz w:val="36"/>
                          <w:szCs w:val="36"/>
                        </w:rPr>
                      </w:pPr>
                      <w:r w:rsidRPr="005F1AB6">
                        <w:rPr>
                          <w:b w:val="0"/>
                          <w:color w:val="auto"/>
                          <w:sz w:val="36"/>
                          <w:szCs w:val="36"/>
                        </w:rPr>
                        <w:t>Presents an Introduction to…</w:t>
                      </w:r>
                    </w:p>
                    <w:p w14:paraId="2CE33161" w14:textId="77777777" w:rsidR="006400E6" w:rsidRPr="00D03A56" w:rsidRDefault="00E20CC9" w:rsidP="006400E6">
                      <w:pPr>
                        <w:pStyle w:val="tagline"/>
                        <w:jc w:val="center"/>
                        <w:rPr>
                          <w:rFonts w:cs="Tahoma"/>
                          <w:color w:val="0070C0"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color w:val="auto"/>
                          <w:sz w:val="36"/>
                          <w:szCs w:val="36"/>
                        </w:rPr>
                        <w:t>Parenting t</w:t>
                      </w:r>
                      <w:r w:rsidR="00D4751E">
                        <w:rPr>
                          <w:color w:val="auto"/>
                          <w:sz w:val="36"/>
                          <w:szCs w:val="36"/>
                        </w:rPr>
                        <w:t>he Love and Logic Way</w:t>
                      </w:r>
                      <w:r w:rsidR="00BD2624" w:rsidRPr="00BD2624">
                        <w:rPr>
                          <w:rFonts w:cs="Tahoma"/>
                          <w:color w:val="auto"/>
                          <w:sz w:val="36"/>
                          <w:szCs w:val="36"/>
                          <w:vertAlign w:val="superscript"/>
                        </w:rPr>
                        <w:t>®</w:t>
                      </w:r>
                    </w:p>
                    <w:p w14:paraId="22EA2FDB" w14:textId="77777777" w:rsidR="006400E6" w:rsidRPr="001F6C17" w:rsidRDefault="005F1AB6" w:rsidP="005F1AB6">
                      <w:pPr>
                        <w:pStyle w:val="tagline"/>
                        <w:jc w:val="center"/>
                        <w:rPr>
                          <w:color w:val="4F81BD"/>
                          <w:sz w:val="36"/>
                          <w:szCs w:val="36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Topics include</w:t>
                      </w:r>
                      <w:r w:rsidR="006400E6" w:rsidRPr="001F6C17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</w:p>
                    <w:p w14:paraId="0D3AA154" w14:textId="77777777" w:rsidR="005F1AB6" w:rsidRPr="005F1AB6" w:rsidRDefault="005F1AB6" w:rsidP="005F1AB6">
                      <w:pPr>
                        <w:pStyle w:val="biglist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1AB6">
                        <w:rPr>
                          <w:sz w:val="24"/>
                          <w:szCs w:val="24"/>
                        </w:rPr>
                        <w:t>The Two Rules of Love and Logic</w:t>
                      </w:r>
                      <w:r w:rsidRPr="005F1AB6">
                        <w:rPr>
                          <w:sz w:val="24"/>
                          <w:szCs w:val="24"/>
                          <w:vertAlign w:val="superscript"/>
                        </w:rPr>
                        <w:t>®</w:t>
                      </w:r>
                    </w:p>
                    <w:p w14:paraId="1D4BD2E8" w14:textId="77777777" w:rsidR="005F1AB6" w:rsidRPr="005F1AB6" w:rsidRDefault="005F1AB6" w:rsidP="005F1AB6">
                      <w:pPr>
                        <w:pStyle w:val="biglist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1AB6">
                        <w:rPr>
                          <w:sz w:val="24"/>
                          <w:szCs w:val="24"/>
                        </w:rPr>
                        <w:t>Delayed or "Anticipatory" Consequences</w:t>
                      </w:r>
                    </w:p>
                    <w:p w14:paraId="00E6DB63" w14:textId="77777777" w:rsidR="005F1AB6" w:rsidRPr="005F1AB6" w:rsidRDefault="005F1AB6" w:rsidP="005F1AB6">
                      <w:pPr>
                        <w:pStyle w:val="biglist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1AB6">
                        <w:rPr>
                          <w:sz w:val="24"/>
                          <w:szCs w:val="24"/>
                        </w:rPr>
                        <w:t xml:space="preserve">Using </w:t>
                      </w:r>
                      <w:r w:rsidR="00CD70A7">
                        <w:rPr>
                          <w:sz w:val="24"/>
                          <w:szCs w:val="24"/>
                        </w:rPr>
                        <w:t>e</w:t>
                      </w:r>
                      <w:r w:rsidRPr="005F1AB6">
                        <w:rPr>
                          <w:sz w:val="24"/>
                          <w:szCs w:val="24"/>
                        </w:rPr>
                        <w:t xml:space="preserve">mpathy and Love and Logic </w:t>
                      </w:r>
                      <w:r w:rsidR="00CD70A7">
                        <w:rPr>
                          <w:sz w:val="24"/>
                          <w:szCs w:val="24"/>
                        </w:rPr>
                        <w:t>o</w:t>
                      </w:r>
                      <w:r w:rsidRPr="005F1AB6">
                        <w:rPr>
                          <w:sz w:val="24"/>
                          <w:szCs w:val="24"/>
                        </w:rPr>
                        <w:t>ne-</w:t>
                      </w:r>
                      <w:r w:rsidR="00CD70A7">
                        <w:rPr>
                          <w:sz w:val="24"/>
                          <w:szCs w:val="24"/>
                        </w:rPr>
                        <w:t>l</w:t>
                      </w:r>
                      <w:r w:rsidRPr="005F1AB6">
                        <w:rPr>
                          <w:sz w:val="24"/>
                          <w:szCs w:val="24"/>
                        </w:rPr>
                        <w:t xml:space="preserve">iners to </w:t>
                      </w:r>
                      <w:r w:rsidR="00CD70A7">
                        <w:rPr>
                          <w:sz w:val="24"/>
                          <w:szCs w:val="24"/>
                        </w:rPr>
                        <w:t>neutralize a</w:t>
                      </w:r>
                      <w:r w:rsidRPr="005F1AB6">
                        <w:rPr>
                          <w:sz w:val="24"/>
                          <w:szCs w:val="24"/>
                        </w:rPr>
                        <w:t>rguing</w:t>
                      </w:r>
                    </w:p>
                    <w:p w14:paraId="337B14EC" w14:textId="77777777" w:rsidR="006400E6" w:rsidRPr="006400E6" w:rsidRDefault="005F1AB6" w:rsidP="005F1AB6">
                      <w:pPr>
                        <w:pStyle w:val="biglist"/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5F1AB6">
                        <w:rPr>
                          <w:sz w:val="24"/>
                          <w:szCs w:val="24"/>
                        </w:rPr>
                        <w:t>How to get more information about Love and Logic</w:t>
                      </w:r>
                    </w:p>
                    <w:p w14:paraId="13DE5ECE" w14:textId="77777777" w:rsidR="006400E6" w:rsidRPr="006400E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400E6">
                        <w:rPr>
                          <w:b/>
                          <w:sz w:val="24"/>
                          <w:szCs w:val="24"/>
                        </w:rPr>
                        <w:t xml:space="preserve">This parenting program is designed to give you practical skills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6400E6">
                        <w:rPr>
                          <w:b/>
                          <w:sz w:val="24"/>
                          <w:szCs w:val="24"/>
                        </w:rPr>
                        <w:t>that can be used immediately!</w:t>
                      </w:r>
                    </w:p>
                    <w:p w14:paraId="54E7C53C" w14:textId="77777777" w:rsidR="006400E6" w:rsidRPr="006400E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400E6">
                        <w:rPr>
                          <w:sz w:val="24"/>
                          <w:szCs w:val="24"/>
                        </w:rPr>
                        <w:t>Dates: Insert date</w:t>
                      </w:r>
                    </w:p>
                    <w:p w14:paraId="5A86806D" w14:textId="77777777" w:rsidR="006400E6" w:rsidRPr="006400E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400E6">
                        <w:rPr>
                          <w:sz w:val="24"/>
                          <w:szCs w:val="24"/>
                        </w:rPr>
                        <w:t>Time: Insert time</w:t>
                      </w:r>
                    </w:p>
                    <w:p w14:paraId="74F9ADDC" w14:textId="77777777" w:rsidR="006400E6" w:rsidRPr="006400E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400E6">
                        <w:rPr>
                          <w:sz w:val="24"/>
                          <w:szCs w:val="24"/>
                        </w:rPr>
                        <w:t>Location: Insert address, city, state, zip</w:t>
                      </w:r>
                    </w:p>
                    <w:p w14:paraId="298FD014" w14:textId="77777777" w:rsidR="006400E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</w:pPr>
                    </w:p>
                    <w:p w14:paraId="0D2E4C30" w14:textId="7672B791" w:rsidR="006400E6" w:rsidRPr="00262A66" w:rsidRDefault="006400E6" w:rsidP="006400E6">
                      <w:pPr>
                        <w:pStyle w:val="biglist"/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2A66">
                        <w:rPr>
                          <w:sz w:val="20"/>
                          <w:szCs w:val="20"/>
                        </w:rPr>
                        <w:t xml:space="preserve">Facilitators of the </w:t>
                      </w:r>
                      <w:r w:rsidR="00E20CC9">
                        <w:rPr>
                          <w:i/>
                          <w:sz w:val="20"/>
                          <w:szCs w:val="20"/>
                        </w:rPr>
                        <w:t>Parenting t</w:t>
                      </w:r>
                      <w:r w:rsidR="00D4751E">
                        <w:rPr>
                          <w:i/>
                          <w:sz w:val="20"/>
                          <w:szCs w:val="20"/>
                        </w:rPr>
                        <w:t>he Love and Logic Way</w:t>
                      </w:r>
                      <w:r w:rsidR="00BF4E64" w:rsidRPr="00BF4E64">
                        <w:rPr>
                          <w:rFonts w:cs="Tahoma"/>
                          <w:i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="00BF4E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62A66">
                        <w:rPr>
                          <w:sz w:val="20"/>
                          <w:szCs w:val="20"/>
                        </w:rPr>
                        <w:t xml:space="preserve">curriculum are independent </w:t>
                      </w:r>
                      <w:r w:rsidRPr="00262A66">
                        <w:rPr>
                          <w:sz w:val="20"/>
                          <w:szCs w:val="20"/>
                        </w:rPr>
                        <w:br/>
                        <w:t>and are not employees of the Love and Logic Institute.</w:t>
                      </w:r>
                    </w:p>
                    <w:p w14:paraId="442D7466" w14:textId="77777777" w:rsidR="00F52043" w:rsidRDefault="00F520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7E2AA" wp14:editId="7A4F91A2">
                <wp:simplePos x="0" y="0"/>
                <wp:positionH relativeFrom="column">
                  <wp:posOffset>-495300</wp:posOffset>
                </wp:positionH>
                <wp:positionV relativeFrom="paragraph">
                  <wp:posOffset>6388100</wp:posOffset>
                </wp:positionV>
                <wp:extent cx="7391400" cy="635"/>
                <wp:effectExtent l="9525" t="6350" r="9525" b="1206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D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39pt;margin-top:503pt;width:58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2FA0C" wp14:editId="768F847C">
                <wp:simplePos x="0" y="0"/>
                <wp:positionH relativeFrom="column">
                  <wp:posOffset>0</wp:posOffset>
                </wp:positionH>
                <wp:positionV relativeFrom="paragraph">
                  <wp:posOffset>6413500</wp:posOffset>
                </wp:positionV>
                <wp:extent cx="6486525" cy="2705100"/>
                <wp:effectExtent l="0" t="3175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272DC" w14:textId="77777777" w:rsidR="00DD191D" w:rsidRDefault="007537A8" w:rsidP="007537A8">
                            <w:pPr>
                              <w:pStyle w:val="Location"/>
                              <w:jc w:val="center"/>
                              <w:rPr>
                                <w:b w:val="0"/>
                              </w:rPr>
                            </w:pPr>
                            <w:r w:rsidRPr="007537A8">
                              <w:rPr>
                                <w:b w:val="0"/>
                              </w:rPr>
                              <w:t xml:space="preserve">Please register me for your upcoming </w:t>
                            </w:r>
                            <w:r w:rsidR="00E20CC9">
                              <w:rPr>
                                <w:b w:val="0"/>
                                <w:i/>
                              </w:rPr>
                              <w:t>Parenting t</w:t>
                            </w:r>
                            <w:r w:rsidR="00D4751E">
                              <w:rPr>
                                <w:b w:val="0"/>
                                <w:i/>
                              </w:rPr>
                              <w:t>he Love and Logic Way</w:t>
                            </w:r>
                            <w:r w:rsidR="00BD2624" w:rsidRPr="00BD2624">
                              <w:rPr>
                                <w:rFonts w:cs="Tahoma"/>
                                <w:b w:val="0"/>
                                <w:i/>
                                <w:vertAlign w:val="superscript"/>
                              </w:rPr>
                              <w:t>®</w:t>
                            </w:r>
                            <w:r w:rsidRPr="007537A8">
                              <w:rPr>
                                <w:b w:val="0"/>
                              </w:rPr>
                              <w:t xml:space="preserve"> </w:t>
                            </w:r>
                            <w:r w:rsidR="005F1AB6">
                              <w:rPr>
                                <w:b w:val="0"/>
                              </w:rPr>
                              <w:t>introduction</w:t>
                            </w:r>
                            <w:r w:rsidRPr="007537A8">
                              <w:rPr>
                                <w:b w:val="0"/>
                              </w:rPr>
                              <w:t>!</w:t>
                            </w:r>
                          </w:p>
                          <w:p w14:paraId="49DD3E4F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Name: ____________________________________________________________________________</w:t>
                            </w:r>
                          </w:p>
                          <w:p w14:paraId="47AC351D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Address: __________________________________________________________________________</w:t>
                            </w:r>
                          </w:p>
                          <w:p w14:paraId="347E8043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City: ____________________________________ State: ____________ Zip: ___________________</w:t>
                            </w:r>
                          </w:p>
                          <w:p w14:paraId="740B654D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Phone: __________________________________ Email: ___________________________________</w:t>
                            </w:r>
                          </w:p>
                          <w:p w14:paraId="743A2871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Number and ages of children: _________________________________________________________</w:t>
                            </w:r>
                          </w:p>
                          <w:p w14:paraId="762E5F6C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Mail registration to:</w:t>
                            </w:r>
                          </w:p>
                          <w:p w14:paraId="6C0FB37C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Name</w:t>
                            </w:r>
                          </w:p>
                          <w:p w14:paraId="316582A0" w14:textId="77777777" w:rsid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Address</w:t>
                            </w:r>
                          </w:p>
                          <w:p w14:paraId="1E51013B" w14:textId="77777777" w:rsidR="007537A8" w:rsidRPr="007537A8" w:rsidRDefault="007537A8" w:rsidP="007537A8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FA0C" id="Text Box 21" o:spid="_x0000_s1027" type="#_x0000_t202" style="position:absolute;margin-left:0;margin-top:505pt;width:510.75pt;height:2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" stroked="f">
                <v:textbox>
                  <w:txbxContent>
                    <w:p w14:paraId="466272DC" w14:textId="77777777" w:rsidR="00DD191D" w:rsidRDefault="007537A8" w:rsidP="007537A8">
                      <w:pPr>
                        <w:pStyle w:val="Location"/>
                        <w:jc w:val="center"/>
                        <w:rPr>
                          <w:b w:val="0"/>
                        </w:rPr>
                      </w:pPr>
                      <w:r w:rsidRPr="007537A8">
                        <w:rPr>
                          <w:b w:val="0"/>
                        </w:rPr>
                        <w:t xml:space="preserve">Please register me for your upcoming </w:t>
                      </w:r>
                      <w:r w:rsidR="00E20CC9">
                        <w:rPr>
                          <w:b w:val="0"/>
                          <w:i/>
                        </w:rPr>
                        <w:t>Parenting t</w:t>
                      </w:r>
                      <w:r w:rsidR="00D4751E">
                        <w:rPr>
                          <w:b w:val="0"/>
                          <w:i/>
                        </w:rPr>
                        <w:t>he Love and Logic Way</w:t>
                      </w:r>
                      <w:r w:rsidR="00BD2624" w:rsidRPr="00BD2624">
                        <w:rPr>
                          <w:rFonts w:cs="Tahoma"/>
                          <w:b w:val="0"/>
                          <w:i/>
                          <w:vertAlign w:val="superscript"/>
                        </w:rPr>
                        <w:t>®</w:t>
                      </w:r>
                      <w:r w:rsidRPr="007537A8">
                        <w:rPr>
                          <w:b w:val="0"/>
                        </w:rPr>
                        <w:t xml:space="preserve"> </w:t>
                      </w:r>
                      <w:r w:rsidR="005F1AB6">
                        <w:rPr>
                          <w:b w:val="0"/>
                        </w:rPr>
                        <w:t>introduction</w:t>
                      </w:r>
                      <w:r w:rsidRPr="007537A8">
                        <w:rPr>
                          <w:b w:val="0"/>
                        </w:rPr>
                        <w:t>!</w:t>
                      </w:r>
                    </w:p>
                    <w:p w14:paraId="49DD3E4F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Name: ____________________________________________________________________________</w:t>
                      </w:r>
                    </w:p>
                    <w:p w14:paraId="47AC351D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Address: __________________________________________________________________________</w:t>
                      </w:r>
                    </w:p>
                    <w:p w14:paraId="347E8043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City: ____________________________________ State: ____________ Zip: ___________________</w:t>
                      </w:r>
                    </w:p>
                    <w:p w14:paraId="740B654D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Phone: __________________________________ Email: ___________________________________</w:t>
                      </w:r>
                    </w:p>
                    <w:p w14:paraId="743A2871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Number and ages of children: _________________________________________________________</w:t>
                      </w:r>
                    </w:p>
                    <w:p w14:paraId="762E5F6C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Mail registration to:</w:t>
                      </w:r>
                    </w:p>
                    <w:p w14:paraId="6C0FB37C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Name</w:t>
                      </w:r>
                    </w:p>
                    <w:p w14:paraId="316582A0" w14:textId="77777777" w:rsid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Address</w:t>
                      </w:r>
                    </w:p>
                    <w:p w14:paraId="1E51013B" w14:textId="77777777" w:rsidR="007537A8" w:rsidRPr="007537A8" w:rsidRDefault="007537A8" w:rsidP="007537A8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844" w:rsidSect="00EF2855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EAEA" w14:textId="77777777" w:rsidR="00525BC4" w:rsidRDefault="00525BC4" w:rsidP="006400E6">
      <w:r>
        <w:separator/>
      </w:r>
    </w:p>
  </w:endnote>
  <w:endnote w:type="continuationSeparator" w:id="0">
    <w:p w14:paraId="759D33CC" w14:textId="77777777" w:rsidR="00525BC4" w:rsidRDefault="00525BC4" w:rsidP="0064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4FDA5" w14:textId="77777777" w:rsidR="00525BC4" w:rsidRDefault="00525BC4" w:rsidP="006400E6">
      <w:r>
        <w:separator/>
      </w:r>
    </w:p>
  </w:footnote>
  <w:footnote w:type="continuationSeparator" w:id="0">
    <w:p w14:paraId="0DC7D53E" w14:textId="77777777" w:rsidR="00525BC4" w:rsidRDefault="00525BC4" w:rsidP="0064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9pt;height:9pt" o:bullet="t">
        <v:imagedata r:id="rId1" o:title="BD21504_"/>
      </v:shape>
    </w:pict>
  </w:numPicBullet>
  <w:numPicBullet w:numPicBulletId="1">
    <w:pict>
      <v:shape id="_x0000_i1399" type="#_x0000_t75" style="width:10.5pt;height:10.5pt" o:bullet="t">
        <v:imagedata r:id="rId2" o:title="BD14578_"/>
      </v:shape>
    </w:pict>
  </w:numPicBullet>
  <w:numPicBullet w:numPicBulletId="2">
    <w:pict>
      <v:shape id="_x0000_i1400" type="#_x0000_t75" style="width:10.5pt;height:10.5pt" o:bullet="t">
        <v:imagedata r:id="rId3" o:title="BD14565_"/>
      </v:shape>
    </w:pict>
  </w:numPicBullet>
  <w:numPicBullet w:numPicBulletId="3">
    <w:pict>
      <v:shape id="_x0000_i1401" type="#_x0000_t75" style="width:9pt;height:9pt" o:bullet="t">
        <v:imagedata r:id="rId4" o:title="BD14754_"/>
      </v:shape>
    </w:pict>
  </w:numPicBullet>
  <w:abstractNum w:abstractNumId="0" w15:restartNumberingAfterBreak="0">
    <w:nsid w:val="06D54E72"/>
    <w:multiLevelType w:val="multilevel"/>
    <w:tmpl w:val="B01466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F4139"/>
    <w:multiLevelType w:val="hybridMultilevel"/>
    <w:tmpl w:val="27AC6246"/>
    <w:lvl w:ilvl="0" w:tplc="70DC222A">
      <w:start w:val="1"/>
      <w:numFmt w:val="bullet"/>
      <w:pStyle w:val="big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24EA"/>
    <w:multiLevelType w:val="multilevel"/>
    <w:tmpl w:val="42CA978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30A8D"/>
    <w:multiLevelType w:val="multilevel"/>
    <w:tmpl w:val="A06A780C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256FD"/>
    <w:multiLevelType w:val="multilevel"/>
    <w:tmpl w:val="E87A1D8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5704F"/>
    <w:multiLevelType w:val="multilevel"/>
    <w:tmpl w:val="4698CA0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8506E"/>
    <w:multiLevelType w:val="multilevel"/>
    <w:tmpl w:val="4FA86A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90519"/>
    <w:multiLevelType w:val="hybridMultilevel"/>
    <w:tmpl w:val="82F8D38A"/>
    <w:lvl w:ilvl="0" w:tplc="E3D05724">
      <w:start w:val="1"/>
      <w:numFmt w:val="bullet"/>
      <w:pStyle w:val="Lis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87F6E"/>
    <w:multiLevelType w:val="multilevel"/>
    <w:tmpl w:val="47F27F42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3B"/>
    <w:rsid w:val="000F41A9"/>
    <w:rsid w:val="001F6C17"/>
    <w:rsid w:val="00262A66"/>
    <w:rsid w:val="00300F33"/>
    <w:rsid w:val="00375BBD"/>
    <w:rsid w:val="00525BC4"/>
    <w:rsid w:val="005472F2"/>
    <w:rsid w:val="0058046C"/>
    <w:rsid w:val="005F1AB6"/>
    <w:rsid w:val="006131AD"/>
    <w:rsid w:val="006400E6"/>
    <w:rsid w:val="006938EA"/>
    <w:rsid w:val="006D0D3B"/>
    <w:rsid w:val="0070210B"/>
    <w:rsid w:val="00717492"/>
    <w:rsid w:val="007537A8"/>
    <w:rsid w:val="007F3521"/>
    <w:rsid w:val="00823805"/>
    <w:rsid w:val="00845C44"/>
    <w:rsid w:val="008815A8"/>
    <w:rsid w:val="008911FB"/>
    <w:rsid w:val="009017AF"/>
    <w:rsid w:val="00A21BA5"/>
    <w:rsid w:val="00A77EC9"/>
    <w:rsid w:val="00A81F86"/>
    <w:rsid w:val="00AF5515"/>
    <w:rsid w:val="00B462DE"/>
    <w:rsid w:val="00B562E2"/>
    <w:rsid w:val="00BC6426"/>
    <w:rsid w:val="00BD2624"/>
    <w:rsid w:val="00BF4E64"/>
    <w:rsid w:val="00CD70A7"/>
    <w:rsid w:val="00D03A56"/>
    <w:rsid w:val="00D32636"/>
    <w:rsid w:val="00D4751E"/>
    <w:rsid w:val="00D67844"/>
    <w:rsid w:val="00DB25F5"/>
    <w:rsid w:val="00DD191D"/>
    <w:rsid w:val="00E20CC9"/>
    <w:rsid w:val="00E7632B"/>
    <w:rsid w:val="00E97262"/>
    <w:rsid w:val="00EA5E8D"/>
    <w:rsid w:val="00EC15D8"/>
    <w:rsid w:val="00ED5B0F"/>
    <w:rsid w:val="00EE34A6"/>
    <w:rsid w:val="00EF2855"/>
    <w:rsid w:val="00F04A86"/>
    <w:rsid w:val="00F17719"/>
    <w:rsid w:val="00F52043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78B011C5"/>
  <w15:docId w15:val="{9EED4451-6FEC-4642-99B2-29411A41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FB"/>
    <w:rPr>
      <w:rFonts w:ascii="Tahoma" w:hAnsi="Tahoma"/>
      <w:b/>
      <w:sz w:val="24"/>
      <w:szCs w:val="24"/>
    </w:rPr>
  </w:style>
  <w:style w:type="paragraph" w:styleId="Heading1">
    <w:name w:val="heading 1"/>
    <w:basedOn w:val="Normal"/>
    <w:next w:val="Normal"/>
    <w:qFormat/>
    <w:rsid w:val="00E97262"/>
    <w:pPr>
      <w:keepNext/>
      <w:spacing w:after="60"/>
      <w:outlineLvl w:val="0"/>
    </w:pPr>
    <w:rPr>
      <w:rFonts w:ascii="Arial Black" w:hAnsi="Arial Black" w:cs="Arial"/>
      <w:bCs/>
      <w:color w:val="CC3300"/>
      <w:kern w:val="32"/>
      <w:sz w:val="64"/>
      <w:szCs w:val="32"/>
    </w:rPr>
  </w:style>
  <w:style w:type="paragraph" w:styleId="Heading2">
    <w:name w:val="heading 2"/>
    <w:basedOn w:val="Normal"/>
    <w:next w:val="Normal"/>
    <w:qFormat/>
    <w:rsid w:val="008815A8"/>
    <w:pPr>
      <w:keepNext/>
      <w:spacing w:before="60" w:after="240"/>
      <w:jc w:val="center"/>
      <w:outlineLvl w:val="1"/>
    </w:pPr>
    <w:rPr>
      <w:rFonts w:cs="Arial"/>
      <w:bCs/>
      <w:iCs/>
      <w:color w:val="CC6600"/>
      <w:sz w:val="36"/>
      <w:szCs w:val="32"/>
    </w:rPr>
  </w:style>
  <w:style w:type="paragraph" w:styleId="Heading3">
    <w:name w:val="heading 3"/>
    <w:basedOn w:val="Normal"/>
    <w:next w:val="Normal"/>
    <w:qFormat/>
    <w:rsid w:val="00F1771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rsid w:val="007F3521"/>
    <w:pPr>
      <w:numPr>
        <w:numId w:val="1"/>
      </w:numPr>
      <w:spacing w:after="240"/>
    </w:pPr>
    <w:rPr>
      <w:rFonts w:ascii="Tahoma" w:hAnsi="Tahoma"/>
      <w:sz w:val="28"/>
      <w:szCs w:val="32"/>
    </w:rPr>
  </w:style>
  <w:style w:type="paragraph" w:customStyle="1" w:styleId="Special">
    <w:name w:val="Special"/>
    <w:basedOn w:val="Heading2"/>
    <w:rsid w:val="008815A8"/>
    <w:pPr>
      <w:spacing w:after="400"/>
    </w:pPr>
    <w:rPr>
      <w:color w:val="auto"/>
      <w:sz w:val="40"/>
    </w:rPr>
  </w:style>
  <w:style w:type="paragraph" w:customStyle="1" w:styleId="tagline">
    <w:name w:val="tagline"/>
    <w:basedOn w:val="Heading2"/>
    <w:rsid w:val="008815A8"/>
    <w:pPr>
      <w:spacing w:after="400"/>
      <w:jc w:val="left"/>
    </w:pPr>
    <w:rPr>
      <w:color w:val="333399"/>
      <w:sz w:val="40"/>
      <w:szCs w:val="40"/>
    </w:rPr>
  </w:style>
  <w:style w:type="paragraph" w:customStyle="1" w:styleId="biglist">
    <w:name w:val="biglist"/>
    <w:basedOn w:val="tagline"/>
    <w:rsid w:val="008815A8"/>
    <w:pPr>
      <w:numPr>
        <w:numId w:val="9"/>
      </w:numPr>
      <w:spacing w:after="800"/>
    </w:pPr>
    <w:rPr>
      <w:b w:val="0"/>
      <w:color w:val="auto"/>
      <w:sz w:val="36"/>
    </w:rPr>
  </w:style>
  <w:style w:type="paragraph" w:customStyle="1" w:styleId="Hours">
    <w:name w:val="Hours"/>
    <w:basedOn w:val="Normal"/>
    <w:rsid w:val="008815A8"/>
    <w:pPr>
      <w:spacing w:after="120"/>
    </w:pPr>
    <w:rPr>
      <w:sz w:val="22"/>
    </w:rPr>
  </w:style>
  <w:style w:type="paragraph" w:customStyle="1" w:styleId="BizName">
    <w:name w:val="BizName"/>
    <w:basedOn w:val="Normal"/>
    <w:rsid w:val="008911FB"/>
    <w:rPr>
      <w:rFonts w:ascii="Arial Black" w:hAnsi="Arial Black"/>
      <w:b w:val="0"/>
      <w:color w:val="CC3300"/>
      <w:sz w:val="32"/>
    </w:rPr>
  </w:style>
  <w:style w:type="character" w:styleId="Hyperlink">
    <w:name w:val="Hyperlink"/>
    <w:rsid w:val="00F17719"/>
    <w:rPr>
      <w:color w:val="0000FF"/>
      <w:u w:val="single"/>
    </w:rPr>
  </w:style>
  <w:style w:type="paragraph" w:customStyle="1" w:styleId="Location">
    <w:name w:val="Location"/>
    <w:basedOn w:val="Hours"/>
    <w:rsid w:val="00A81F86"/>
    <w:pPr>
      <w:spacing w:before="120" w:after="0"/>
    </w:pPr>
  </w:style>
  <w:style w:type="paragraph" w:customStyle="1" w:styleId="Address">
    <w:name w:val="Address"/>
    <w:basedOn w:val="Normal"/>
    <w:rsid w:val="00A81F86"/>
  </w:style>
  <w:style w:type="paragraph" w:styleId="Header">
    <w:name w:val="header"/>
    <w:basedOn w:val="Normal"/>
    <w:link w:val="HeaderChar"/>
    <w:uiPriority w:val="99"/>
    <w:unhideWhenUsed/>
    <w:rsid w:val="00640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00E6"/>
    <w:rPr>
      <w:rFonts w:ascii="Tahoma" w:hAnsi="Tahoma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0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00E6"/>
    <w:rPr>
      <w:rFonts w:ascii="Tahoma" w:hAnsi="Tahom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y\AppData\Roaming\Microsoft\Templates\Small-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8629-3628-443A-9F68-FBF1CC65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Small-business flyer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Young</dc:creator>
  <cp:lastModifiedBy>Kelly Borden</cp:lastModifiedBy>
  <cp:revision>2</cp:revision>
  <cp:lastPrinted>2011-06-15T19:44:00Z</cp:lastPrinted>
  <dcterms:created xsi:type="dcterms:W3CDTF">2020-06-04T16:25:00Z</dcterms:created>
  <dcterms:modified xsi:type="dcterms:W3CDTF">2020-06-04T16:25:00Z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TC060861731033</vt:lpwstr>
  </property>
</Properties>
</file>